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二、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行政处罚类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1.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1-64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项一般程序流程图</w:t>
      </w:r>
    </w:p>
    <w:p>
      <w:pPr/>
    </w:p>
    <w:p>
      <w:pPr/>
      <w:r>
        <w:pict>
          <v:rect id="Rectangle 546" o:spid="_x0000_s1026" o:spt="1" style="position:absolute;left:0pt;margin-left:153pt;margin-top:1.2pt;height:24.3pt;width:135pt;z-index:2513868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案件来源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200"/>
      </w:pPr>
      <w:r>
        <w:pict>
          <v:line id="Line 547" o:spid="_x0000_s1027" o:spt="20" style="position:absolute;left:0pt;flip:x;margin-left:221.25pt;margin-top:9.9pt;height:13.5pt;width:0.05pt;z-index:2513879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Rectangle 548" o:spid="_x0000_s1028" o:spt="1" style="position:absolute;left:0pt;margin-left:113.15pt;margin-top:7.8pt;height:23.4pt;width:202.6pt;z-index:2513889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</w:p>
    <w:p>
      <w:pPr/>
    </w:p>
    <w:p>
      <w:pPr/>
      <w:r>
        <w:pict>
          <v:rect id="Rectangle 597" o:spid="_x0000_s1029" o:spt="1" style="position:absolute;left:0pt;margin-left:110.25pt;margin-top:13.5pt;height:35.85pt;width:214.8pt;z-index:251431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卢氏县公安局各执法大队、十九个派出机构</w:t>
                  </w:r>
                  <w:r>
                    <w:rPr>
                      <w:rFonts w:hint="eastAsia" w:cs="宋体"/>
                    </w:rPr>
                    <w:t>立案审批</w:t>
                  </w:r>
                </w:p>
              </w:txbxContent>
            </v:textbox>
          </v:rect>
        </w:pict>
      </w:r>
      <w:r>
        <w:pict>
          <v:line id="Line 549" o:spid="_x0000_s1030" o:spt="20" style="position:absolute;left:0pt;margin-left:221.25pt;margin-top:0pt;height:13.5pt;width:0.05pt;z-index:2513899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line id="Line 552" o:spid="_x0000_s1031" o:spt="20" style="position:absolute;left:0pt;margin-left:388.05pt;margin-top:0pt;height:77.4pt;width:0.05pt;z-index:251393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599" o:spid="_x0000_s1032" o:spt="20" style="position:absolute;left:0pt;margin-left:325.05pt;margin-top:0pt;height:0pt;width:63pt;z-index:2514350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551" o:spid="_x0000_s1033" o:spt="20" style="position:absolute;left:0pt;margin-left:52.5pt;margin-top:0pt;height:49.05pt;width:0.05pt;z-index:2513920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598" o:spid="_x0000_s1034" o:spt="20" style="position:absolute;left:0pt;margin-left:52.5pt;margin-top:0pt;height:0pt;width:57.75pt;z-index:2514339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550" o:spid="_x0000_s1035" o:spt="20" style="position:absolute;left:0pt;margin-left:221.25pt;margin-top:11.4pt;height:19.8pt;width:0.05pt;z-index:2513909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/>
      <w:r>
        <w:pict>
          <v:rect id="Rectangle 554" o:spid="_x0000_s1036" o:spt="1" style="position:absolute;left:0pt;margin-left:101.35pt;margin-top:0pt;height:24.9pt;width:241.3pt;z-index:251395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各执法大队、十九个派出机构登</w:t>
                  </w:r>
                  <w:r>
                    <w:rPr>
                      <w:rFonts w:hint="eastAsia" w:cs="宋体"/>
                    </w:rPr>
                    <w:t>记立案、调查取证</w:t>
                  </w:r>
                </w:p>
              </w:txbxContent>
            </v:textbox>
          </v:rect>
        </w:pict>
      </w:r>
    </w:p>
    <w:p>
      <w:pPr/>
      <w:r>
        <w:pict>
          <v:line id="Line 556" o:spid="_x0000_s1037" o:spt="20" style="position:absolute;left:0pt;margin-left:221.25pt;margin-top:9.3pt;height:17.85pt;width:0.05pt;z-index:251397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Rectangle 553" o:spid="_x0000_s1038" o:spt="1" style="position:absolute;left:0pt;margin-left:18pt;margin-top:2.25pt;height:24.9pt;width:67.5pt;z-index:251394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不予立案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Rectangle 557" o:spid="_x0000_s1039" o:spt="1" style="position:absolute;left:0pt;margin-left:101.35pt;margin-top:11.55pt;height:23.4pt;width:239.9pt;z-index:2513981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hint="eastAsia" w:cs="宋体"/>
                    </w:rPr>
                    <w:t>撰写调查终结报告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　</w:t>
      </w:r>
    </w:p>
    <w:p>
      <w:pPr>
        <w:rPr>
          <w:b/>
          <w:bCs/>
        </w:rPr>
      </w:pPr>
      <w:r>
        <w:pict>
          <v:rect id="Rectangle 555" o:spid="_x0000_s1040" o:spt="1" style="position:absolute;left:0pt;margin-left:359.25pt;margin-top:0pt;height:24.9pt;width:78.6pt;z-index:2513960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移送有关部门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line id="箭头 514" o:spid="_x0000_s1041" o:spt="20" style="position:absolute;left:0pt;flip:y;margin-left:397.3pt;margin-top:9.4pt;height:8.35pt;width:0.05pt;z-index:251432960;mso-width-relative:page;mso-height-relative:page;" coordsize="21600,21600">
            <v:path arrowok="t"/>
            <v:fill focussize="0,0"/>
            <v:stroke weight="0.25pt" endarrow="block" endarrowlength="short"/>
            <v:imagedata o:title=""/>
            <o:lock v:ext="edit"/>
          </v:line>
        </w:pict>
      </w:r>
      <w:r>
        <w:pict>
          <v:line id="Line 558" o:spid="_x0000_s1042" o:spt="20" style="position:absolute;left:0pt;margin-left:221.25pt;margin-top:3.75pt;height:14.1pt;width:0.05pt;z-index:251399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  <w:rPr>
          <w:b/>
          <w:bCs/>
        </w:rPr>
      </w:pPr>
      <w:r>
        <w:pict>
          <v:rect id="Rectangle 569" o:spid="_x0000_s1043" o:spt="1" style="position:absolute;left:0pt;margin-left:34.6pt;margin-top:2.25pt;height:37.3pt;width:413.55pt;z-index:251410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</w:rPr>
                    <w:t>各执法大队、十九个派出机构（做出处罚意见）做出初步处罚意见，经卢氏县公安局审核决定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line id="直线 64" o:spid="_x0000_s1044" o:spt="20" style="position:absolute;left:0pt;flip:x y;margin-left:447.85pt;margin-top:1pt;height:0.1pt;width:37.75pt;z-index:251443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63" o:spid="_x0000_s1045" o:spt="20" style="position:absolute;left:0pt;flip:x y;margin-left:484pt;margin-top:1.95pt;height:172.35pt;width:0.55pt;z-index:2514421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560" o:spid="_x0000_s1046" o:spt="20" style="position:absolute;left:0pt;margin-left:221.25pt;margin-top:8.8pt;height:19.65pt;width:0.05pt;z-index:2514012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559" o:spid="_x0000_s1047" o:spt="20" style="position:absolute;left:0pt;margin-left:66.6pt;margin-top:10.05pt;height:23.4pt;width:0.05pt;z-index:251400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Rectangle 570" o:spid="_x0000_s1048" o:spt="1" style="position:absolute;left:0pt;margin-left:110.25pt;margin-top:12.85pt;height:38pt;width:152.25pt;z-index:251411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下达行政处罚告知书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并告知陈述申辩权</w:t>
                  </w:r>
                </w:p>
              </w:txbxContent>
            </v:textbox>
          </v:rect>
        </w:pict>
      </w:r>
    </w:p>
    <w:tbl>
      <w:tblPr>
        <w:tblStyle w:val="5"/>
        <w:tblpPr w:leftFromText="180" w:rightFromText="180" w:vertAnchor="text" w:horzAnchor="page" w:tblpX="7121" w:tblpY="34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  <w:r>
              <w:rPr>
                <w:rFonts w:hint="eastAsia" w:cs="宋体"/>
              </w:rPr>
              <w:t>重大行政处罚</w:t>
            </w:r>
          </w:p>
        </w:tc>
      </w:tr>
    </w:tbl>
    <w:p>
      <w:pPr/>
      <w:r>
        <w:pict>
          <v:shape id="FreeForm 561" o:spid="_x0000_s1049" style="position:absolute;left:0pt;flip:y;margin-left:279.4pt;margin-top:7.35pt;height:8.2pt;width:100.55pt;z-index:251402240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Rectangle 571" o:spid="_x0000_s1050" o:spt="1" style="position:absolute;left:0pt;margin-left:379.95pt;margin-top:1pt;height:23.1pt;width:89.75pt;z-index:251412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告知听证权</w:t>
                  </w:r>
                </w:p>
              </w:txbxContent>
            </v:textbox>
          </v:rect>
        </w:pict>
      </w:r>
      <w:r>
        <w:pict>
          <v:rect id="Rectangle 564" o:spid="_x0000_s1051" o:spt="1" style="position:absolute;left:0pt;margin-left:18pt;margin-top:0.85pt;height:21.9pt;width:83.35pt;z-index:251405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不予处罚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Line 574" o:spid="_x0000_s1052" o:spt="20" style="position:absolute;left:0pt;margin-left:432pt;margin-top:8.7pt;height:14.7pt;width:0pt;z-index:251415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573" o:spid="_x0000_s1053" o:spt="20" style="position:absolute;left:0pt;margin-left:388.05pt;margin-top:8.35pt;height:15.05pt;width:0.05pt;z-index:251414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603" o:spid="_x0000_s1054" o:spt="20" style="position:absolute;left:0pt;margin-left:42pt;margin-top:8.5pt;height:170.9pt;width:0.05pt;z-index:2514380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</w:rPr>
        <w:t>　　　　　　　　　　　　　　　　　　　　　　　　　　　</w:t>
      </w:r>
    </w:p>
    <w:p>
      <w:pPr>
        <w:ind w:firstLine="31680" w:firstLineChars="200"/>
      </w:pPr>
      <w:r>
        <w:pict>
          <v:rect id="Rectangle 568" o:spid="_x0000_s1055" o:spt="1" style="position:absolute;left:0pt;margin-left:402.2pt;margin-top:7.8pt;height:23.4pt;width:67.5pt;z-index:251409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Rectangle 567" o:spid="_x0000_s1056" o:spt="1" style="position:absolute;left:0pt;margin-left:323.65pt;margin-top:7.8pt;height:23.4pt;width:72.35pt;z-index:251408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Line 563" o:spid="_x0000_s1057" o:spt="20" style="position:absolute;left:0pt;margin-left:254.35pt;margin-top:4.05pt;height:15.6pt;width:0.05pt;z-index:251404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562" o:spid="_x0000_s1058" o:spt="20" style="position:absolute;left:0pt;margin-left:153pt;margin-top:3.85pt;height:15.6pt;width:0.05pt;z-index:251403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Rectangle 566" o:spid="_x0000_s1059" o:spt="1" style="position:absolute;left:0pt;margin-left:204.75pt;margin-top:4.05pt;height:23.4pt;width:94.5pt;z-index:251407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有陈述申辩意见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Rectangle 565" o:spid="_x0000_s1060" o:spt="1" style="position:absolute;left:0pt;margin-left:101.35pt;margin-top:4.05pt;height:23.4pt;width:89.25pt;z-index:251406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无陈述申辩意见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Line 585" o:spid="_x0000_s1061" o:spt="20" style="position:absolute;left:0pt;margin-left:147.2pt;margin-top:11.95pt;height:27.2pt;width:0.1pt;z-index:251422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62" o:spid="_x0000_s1062" o:spt="20" style="position:absolute;left:0pt;flip:x;margin-left:254pt;margin-top:11.25pt;height:71.25pt;width:0.05pt;z-index:2514411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Rectangle 582" o:spid="_x0000_s1063" o:spt="1" style="position:absolute;left:0pt;margin-left:382.65pt;margin-top:9.75pt;height:21.45pt;width:87.05pt;z-index:251420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组织听证</w:t>
                  </w:r>
                </w:p>
              </w:txbxContent>
            </v:textbox>
          </v:rect>
        </w:pict>
      </w:r>
      <w:r>
        <w:pict>
          <v:line id="Line 600" o:spid="_x0000_s1064" o:spt="20" style="position:absolute;left:0pt;margin-left:378pt;margin-top:0pt;height:46.8pt;width:0.05pt;z-index:2514360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Line 586" o:spid="_x0000_s1065" o:spt="20" style="position:absolute;left:0pt;margin-left:432pt;margin-top:0pt;height:9.75pt;width:0pt;z-index:2514237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>
        <w:ind w:firstLine="31680" w:firstLineChars="200"/>
      </w:pPr>
      <w:r>
        <w:pict>
          <v:shape id="FreeForm 590" o:spid="_x0000_s1066" style="position:absolute;left:0pt;margin-left:227.35pt;margin-top:15.45pt;height:12pt;width:150.75pt;z-index:251426816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Rectangle 572" o:spid="_x0000_s1067" o:spt="1" style="position:absolute;left:0pt;margin-left:94.9pt;margin-top:7.5pt;height:26.9pt;width:133.2pt;z-index:251413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line id="Line 587" o:spid="_x0000_s1068" o:spt="20" style="position:absolute;left:0pt;margin-left:432pt;margin-top:0pt;height:15.6pt;width:0pt;z-index:251424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shape id="FreeForm 601" o:spid="_x0000_s1069" style="position:absolute;left:0pt;margin-left:228.15pt;margin-top:11.6pt;height:8.75pt;width:155.35pt;z-index:251437056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Rectangle 583" o:spid="_x0000_s1070" o:spt="1" style="position:absolute;left:0pt;margin-left:383.45pt;margin-top:0pt;height:27.6pt;width:86.25pt;z-index:251421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制作听证笔录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Line 576" o:spid="_x0000_s1071" o:spt="20" style="position:absolute;left:0pt;margin-left:153.15pt;margin-top:4.7pt;height:49.95pt;width:0.8pt;z-index:251416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line id="直线 62" o:spid="_x0000_s1072" o:spt="20" style="position:absolute;left:0pt;flip:y;margin-left:253.2pt;margin-top:3.65pt;height:0.15pt;width:232.4pt;z-index:2514401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Rectangle 580" o:spid="_x0000_s1073" o:spt="1" style="position:absolute;left:0pt;margin-left:91pt;margin-top:6.2pt;height:26.65pt;width:269.75pt;z-index:251419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行政机关负责人审查，作出行政处罚决定</w:t>
                  </w:r>
                </w:p>
              </w:txbxContent>
            </v:textbox>
          </v:rect>
        </w:pict>
      </w:r>
    </w:p>
    <w:p>
      <w:pPr/>
      <w:r>
        <w:pict>
          <v:shape id="FreeForm 604" o:spid="_x0000_s1074" style="position:absolute;left:0pt;margin-left:42.05pt;margin-top:7.25pt;height:11.05pt;width:49.45pt;z-index:251439104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                                   </w:t>
      </w:r>
    </w:p>
    <w:p>
      <w:pPr>
        <w:ind w:firstLine="31680" w:firstLineChars="200"/>
      </w:pPr>
      <w:r>
        <w:pict>
          <v:line id="Line 578" o:spid="_x0000_s1075" o:spt="20" style="position:absolute;left:0pt;flip:x;margin-left:328.65pt;margin-top:2.4pt;height:39.7pt;width:0.35pt;z-index:2514176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Line 589" o:spid="_x0000_s1076" o:spt="20" style="position:absolute;left:0pt;flip:x;margin-left:128.8pt;margin-top:1.65pt;height:40.35pt;width:1pt;z-index:251425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t xml:space="preserve">                                                                             </w:t>
      </w:r>
    </w:p>
    <w:p>
      <w:pPr/>
    </w:p>
    <w:p>
      <w:pPr>
        <w:ind w:firstLine="31680" w:firstLineChars="200"/>
      </w:pPr>
      <w:r>
        <w:pict>
          <v:rect id="Rectangle 593" o:spid="_x0000_s1077" o:spt="1" style="position:absolute;left:0pt;margin-left:18pt;margin-top:10.05pt;height:22.8pt;width:441pt;z-index:251427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ascii="宋体" w:hAnsi="宋体" w:cs="宋体"/>
                    </w:rPr>
                    <w:t>2</w:t>
                  </w:r>
                  <w:r>
                    <w:rPr>
                      <w:rFonts w:hint="eastAsia" w:ascii="宋体" w:hAnsi="宋体" w:cs="宋体"/>
                    </w:rPr>
                    <w:t>日内</w:t>
                  </w:r>
                  <w:r>
                    <w:rPr>
                      <w:rFonts w:hint="eastAsia" w:cs="宋体"/>
                    </w:rPr>
                    <w:t>送达行政处罚决定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  <w:r>
        <w:pict>
          <v:line id="Line 579" o:spid="_x0000_s1078" o:spt="20" style="position:absolute;left:0pt;margin-left:234pt;margin-top:1.3pt;height:14.3pt;width:0.05pt;z-index:2514186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Rectangle 594" o:spid="_x0000_s1079" o:spt="1" style="position:absolute;left:0pt;margin-left:18pt;margin-top:0pt;height:22.8pt;width:441pt;z-index:251428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  <w:r>
        <w:pict>
          <v:line id="Line 595" o:spid="_x0000_s1080" o:spt="20" style="position:absolute;left:0pt;margin-left:234pt;margin-top:7.2pt;height:16.2pt;width:0.05pt;z-index:2514298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Rectangle 596" o:spid="_x0000_s1081" o:spt="1" style="position:absolute;left:0pt;margin-left:85.5pt;margin-top:7.8pt;height:23.55pt;width:278.25pt;z-index:251430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rect id="_x0000_s1082" o:spid="_x0000_s1082" o:spt="1" style="position:absolute;left:0pt;margin-left:328.65pt;margin-top:25.05pt;height:46.8pt;width:84pt;z-index:251619328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p>
      <w:pPr>
        <w:jc w:val="center"/>
        <w:rPr>
          <w:rFonts w:ascii="楷体_GB2312" w:hAnsi="宋体" w:eastAsia="楷体_GB2312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2.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65-78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项一般程序流程图</w:t>
      </w:r>
    </w:p>
    <w:p>
      <w:pPr/>
    </w:p>
    <w:p>
      <w:pPr/>
      <w:r>
        <w:pict>
          <v:rect id="_x0000_s1083" o:spid="_x0000_s1083" o:spt="1" style="position:absolute;left:0pt;margin-left:153pt;margin-top:1.2pt;height:24.3pt;width:135pt;z-index:2514442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案件来源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200"/>
      </w:pPr>
      <w:r>
        <w:pict>
          <v:line id="_x0000_s1084" o:spid="_x0000_s1084" o:spt="20" style="position:absolute;left:0pt;flip:x;margin-left:221.25pt;margin-top:9.9pt;height:13.5pt;width:0.05pt;z-index:2514452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085" o:spid="_x0000_s1085" o:spt="1" style="position:absolute;left:0pt;margin-left:113.15pt;margin-top:7.8pt;height:23.4pt;width:202.6pt;z-index:2514462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</w:p>
    <w:p>
      <w:pPr/>
    </w:p>
    <w:p>
      <w:pPr/>
      <w:r>
        <w:pict>
          <v:rect id="_x0000_s1086" o:spid="_x0000_s1086" o:spt="1" style="position:absolute;left:0pt;margin-left:110.25pt;margin-top:13.5pt;height:40.8pt;width:218.75pt;z-index:2514892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卢氏县公安局交通警察大队、十九个派出机构</w:t>
                  </w:r>
                  <w:r>
                    <w:rPr>
                      <w:rFonts w:hint="eastAsia" w:cs="宋体"/>
                    </w:rPr>
                    <w:t>立案审批</w:t>
                  </w:r>
                </w:p>
              </w:txbxContent>
            </v:textbox>
          </v:rect>
        </w:pict>
      </w:r>
      <w:r>
        <w:pict>
          <v:line id="_x0000_s1087" o:spid="_x0000_s1087" o:spt="20" style="position:absolute;left:0pt;margin-left:221.25pt;margin-top:0pt;height:13.5pt;width:0.05pt;z-index:2514472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line id="_x0000_s1088" o:spid="_x0000_s1088" o:spt="20" style="position:absolute;left:0pt;margin-left:388.05pt;margin-top:0pt;height:77.4pt;width:0.05pt;z-index:2514503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89" o:spid="_x0000_s1089" o:spt="20" style="position:absolute;left:0pt;margin-left:325.05pt;margin-top:0pt;height:0pt;width:63pt;z-index:2514923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90" o:spid="_x0000_s1090" o:spt="20" style="position:absolute;left:0pt;margin-left:52.5pt;margin-top:0pt;height:49.05pt;width:0.05pt;z-index:2514493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091" o:spid="_x0000_s1091" o:spt="20" style="position:absolute;left:0pt;margin-left:52.5pt;margin-top:0pt;height:0pt;width:57.75pt;z-index:2514913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92" o:spid="_x0000_s1092" o:spt="20" style="position:absolute;left:0pt;margin-left:221.25pt;margin-top:11.4pt;height:19.8pt;width:0.05pt;z-index:2514483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/>
      <w:r>
        <w:pict>
          <v:rect id="_x0000_s1093" o:spid="_x0000_s1093" o:spt="1" style="position:absolute;left:0pt;margin-left:94.9pt;margin-top:0pt;height:24.9pt;width:278.25pt;z-index:2514524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交通警察大队、十九个派出机构登</w:t>
                  </w:r>
                  <w:r>
                    <w:rPr>
                      <w:rFonts w:hint="eastAsia" w:cs="宋体"/>
                    </w:rPr>
                    <w:t>记立案、调查取证</w:t>
                  </w:r>
                </w:p>
              </w:txbxContent>
            </v:textbox>
          </v:rect>
        </w:pict>
      </w:r>
    </w:p>
    <w:p>
      <w:pPr/>
      <w:r>
        <w:pict>
          <v:line id="_x0000_s1094" o:spid="_x0000_s1094" o:spt="20" style="position:absolute;left:0pt;margin-left:221.25pt;margin-top:9.3pt;height:17.85pt;width:0.05pt;z-index:2514544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095" o:spid="_x0000_s1095" o:spt="1" style="position:absolute;left:0pt;margin-left:18pt;margin-top:2.25pt;height:24.9pt;width:67.5pt;z-index:2514513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不予立案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096" o:spid="_x0000_s1096" o:spt="1" style="position:absolute;left:0pt;margin-left:85.5pt;margin-top:6.45pt;height:23.4pt;width:268.1pt;z-index:2514554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交通警察大队、十九个派出机构</w:t>
                  </w:r>
                  <w:r>
                    <w:rPr>
                      <w:rFonts w:hint="eastAsia" w:cs="宋体"/>
                    </w:rPr>
                    <w:t>撰写调查终结报告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　</w:t>
      </w:r>
    </w:p>
    <w:p>
      <w:pPr>
        <w:rPr>
          <w:b/>
          <w:bCs/>
        </w:rPr>
      </w:pPr>
      <w:r>
        <w:pict>
          <v:rect id="_x0000_s1097" o:spid="_x0000_s1097" o:spt="1" style="position:absolute;left:0pt;margin-left:359.25pt;margin-top:0pt;height:24.9pt;width:78.6pt;z-index:2514534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移送有关部门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line id="_x0000_s1098" o:spid="_x0000_s1098" o:spt="20" style="position:absolute;left:0pt;flip:y;margin-left:397.3pt;margin-top:9.4pt;height:8.35pt;width:0.05pt;z-index:251490304;mso-width-relative:page;mso-height-relative:page;" coordsize="21600,21600">
            <v:path arrowok="t"/>
            <v:fill focussize="0,0"/>
            <v:stroke weight="0.25pt" endarrow="block" endarrowlength="short"/>
            <v:imagedata o:title=""/>
            <o:lock v:ext="edit"/>
          </v:line>
        </w:pict>
      </w:r>
      <w:r>
        <w:pict>
          <v:line id="_x0000_s1099" o:spid="_x0000_s1099" o:spt="20" style="position:absolute;left:0pt;margin-left:221.25pt;margin-top:3.75pt;height:14.1pt;width:0.05pt;z-index:2514565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  <w:rPr>
          <w:b/>
          <w:bCs/>
        </w:rPr>
      </w:pPr>
      <w:r>
        <w:pict>
          <v:rect id="_x0000_s1100" o:spid="_x0000_s1100" o:spt="1" style="position:absolute;left:0pt;margin-left:34.6pt;margin-top:2.25pt;height:37.3pt;width:413.55pt;z-index:2514677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</w:rPr>
                    <w:t>交通警察大队、十九个派出机构（做出处罚意见）做出初步处罚意见，经卢氏县公安局审核决定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line id="_x0000_s1101" o:spid="_x0000_s1101" o:spt="20" style="position:absolute;left:0pt;flip:x y;margin-left:447.85pt;margin-top:1pt;height:0.1pt;width:37.75pt;z-index:2515005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02" o:spid="_x0000_s1102" o:spt="20" style="position:absolute;left:0pt;flip:x y;margin-left:484pt;margin-top:1.95pt;height:172.35pt;width:0.55pt;z-index:2514995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103" o:spid="_x0000_s1103" o:spt="20" style="position:absolute;left:0pt;margin-left:221.25pt;margin-top:8.8pt;height:19.65pt;width:0.05pt;z-index:2514585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04" o:spid="_x0000_s1104" o:spt="20" style="position:absolute;left:0pt;margin-left:66.6pt;margin-top:10.05pt;height:23.4pt;width:0.05pt;z-index:2514575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105" o:spid="_x0000_s1105" o:spt="1" style="position:absolute;left:0pt;margin-left:102.15pt;margin-top:12.65pt;height:38pt;width:152.25pt;z-index:2514688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下达行政处罚告知书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并告知陈述申辩权</w:t>
                  </w:r>
                </w:p>
              </w:txbxContent>
            </v:textbox>
          </v:rect>
        </w:pict>
      </w:r>
    </w:p>
    <w:tbl>
      <w:tblPr>
        <w:tblStyle w:val="5"/>
        <w:tblpPr w:leftFromText="180" w:rightFromText="180" w:vertAnchor="text" w:horzAnchor="page" w:tblpX="7121" w:tblpY="34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  <w:r>
              <w:rPr>
                <w:rFonts w:hint="eastAsia" w:cs="宋体"/>
              </w:rPr>
              <w:t>重大行政处罚</w:t>
            </w:r>
          </w:p>
        </w:tc>
      </w:tr>
    </w:tbl>
    <w:p>
      <w:pPr/>
      <w:r>
        <w:pict>
          <v:shape id="_x0000_s1106" o:spid="_x0000_s1106" style="position:absolute;left:0pt;flip:y;margin-left:279.4pt;margin-top:7.35pt;height:8.2pt;width:100.55pt;z-index:251459584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107" o:spid="_x0000_s1107" o:spt="1" style="position:absolute;left:0pt;margin-left:379.95pt;margin-top:1pt;height:23.1pt;width:89.75pt;z-index:2514698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告知听证权</w:t>
                  </w:r>
                </w:p>
              </w:txbxContent>
            </v:textbox>
          </v:rect>
        </w:pict>
      </w:r>
      <w:r>
        <w:pict>
          <v:rect id="_x0000_s1108" o:spid="_x0000_s1108" o:spt="1" style="position:absolute;left:0pt;margin-left:18pt;margin-top:0.85pt;height:21.9pt;width:83.35pt;z-index:2514626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不予处罚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109" o:spid="_x0000_s1109" o:spt="20" style="position:absolute;left:0pt;margin-left:432pt;margin-top:8.7pt;height:14.7pt;width:0pt;z-index:2514728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10" o:spid="_x0000_s1110" o:spt="20" style="position:absolute;left:0pt;margin-left:388.05pt;margin-top:8.35pt;height:15.05pt;width:0.05pt;z-index:2514718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11" o:spid="_x0000_s1111" o:spt="20" style="position:absolute;left:0pt;margin-left:42pt;margin-top:8.5pt;height:170.9pt;width:0.05pt;z-index:2514954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</w:rPr>
        <w:t>　　　　　　　　　　　　　　　　　　　　　　　　　　　</w:t>
      </w:r>
    </w:p>
    <w:p>
      <w:pPr>
        <w:ind w:firstLine="31680" w:firstLineChars="200"/>
      </w:pPr>
      <w:r>
        <w:pict>
          <v:rect id="_x0000_s1112" o:spid="_x0000_s1112" o:spt="1" style="position:absolute;left:0pt;margin-left:402.2pt;margin-top:7.8pt;height:23.4pt;width:67.5pt;z-index:2514667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113" o:spid="_x0000_s1113" o:spt="1" style="position:absolute;left:0pt;margin-left:323.65pt;margin-top:7.8pt;height:23.4pt;width:72.35pt;z-index:2514657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_x0000_s1114" o:spid="_x0000_s1114" o:spt="20" style="position:absolute;left:0pt;margin-left:254.35pt;margin-top:4.05pt;height:15.6pt;width:0.05pt;z-index:2514616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15" o:spid="_x0000_s1115" o:spt="20" style="position:absolute;left:0pt;margin-left:153pt;margin-top:3.85pt;height:15.6pt;width:0.05pt;z-index:2514606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116" o:spid="_x0000_s1116" o:spt="1" style="position:absolute;left:0pt;margin-left:204.75pt;margin-top:4.05pt;height:23.4pt;width:94.5pt;z-index:2514647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有陈述申辩意见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117" o:spid="_x0000_s1117" o:spt="1" style="position:absolute;left:0pt;margin-left:101.35pt;margin-top:4.05pt;height:23.4pt;width:89.25pt;z-index:2514636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无陈述申辩意见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118" o:spid="_x0000_s1118" o:spt="20" style="position:absolute;left:0pt;margin-left:147.2pt;margin-top:11.95pt;height:27.2pt;width:0.1pt;z-index:2514800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19" o:spid="_x0000_s1119" o:spt="20" style="position:absolute;left:0pt;flip:x;margin-left:254pt;margin-top:11.25pt;height:71.25pt;width:0.05pt;z-index:2514984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120" o:spid="_x0000_s1120" o:spt="1" style="position:absolute;left:0pt;margin-left:382.65pt;margin-top:9.75pt;height:21.45pt;width:87.05pt;z-index:2514780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组织听证</w:t>
                  </w:r>
                </w:p>
              </w:txbxContent>
            </v:textbox>
          </v:rect>
        </w:pict>
      </w:r>
      <w:r>
        <w:pict>
          <v:line id="_x0000_s1121" o:spid="_x0000_s1121" o:spt="20" style="position:absolute;left:0pt;margin-left:378pt;margin-top:0pt;height:46.8pt;width:0.05pt;z-index:2514933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122" o:spid="_x0000_s1122" o:spt="20" style="position:absolute;left:0pt;margin-left:432pt;margin-top:0pt;height:9.75pt;width:0pt;z-index:2514810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>
        <w:ind w:firstLine="31680" w:firstLineChars="200"/>
      </w:pPr>
      <w:r>
        <w:pict>
          <v:shape id="_x0000_s1123" o:spid="_x0000_s1123" style="position:absolute;left:0pt;margin-left:227.35pt;margin-top:15.45pt;height:12pt;width:150.75pt;z-index:251484160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124" o:spid="_x0000_s1124" o:spt="1" style="position:absolute;left:0pt;margin-left:94.9pt;margin-top:7.5pt;height:26.9pt;width:133.2pt;z-index:2514708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line id="_x0000_s1125" o:spid="_x0000_s1125" o:spt="20" style="position:absolute;left:0pt;margin-left:432pt;margin-top:0pt;height:15.6pt;width:0pt;z-index:2514821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shape id="_x0000_s1126" o:spid="_x0000_s1126" style="position:absolute;left:0pt;margin-left:228.15pt;margin-top:11.6pt;height:8.75pt;width:155.35pt;z-index:251494400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127" o:spid="_x0000_s1127" o:spt="1" style="position:absolute;left:0pt;margin-left:383.45pt;margin-top:0pt;height:27.6pt;width:86.25pt;z-index:2514790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制作听证笔录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128" o:spid="_x0000_s1128" o:spt="20" style="position:absolute;left:0pt;margin-left:153.15pt;margin-top:4.7pt;height:49.95pt;width:0.8pt;z-index:2514739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line id="_x0000_s1129" o:spid="_x0000_s1129" o:spt="20" style="position:absolute;left:0pt;flip:y;margin-left:253.2pt;margin-top:3.65pt;height:0.15pt;width:232.4pt;z-index:2514974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_x0000_s1130" o:spid="_x0000_s1130" o:spt="1" style="position:absolute;left:0pt;margin-left:91pt;margin-top:6.2pt;height:26.65pt;width:269.75pt;z-index:2514769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行政机关负责人审查，作出行政处罚决定</w:t>
                  </w:r>
                </w:p>
              </w:txbxContent>
            </v:textbox>
          </v:rect>
        </w:pict>
      </w:r>
    </w:p>
    <w:p>
      <w:pPr/>
      <w:r>
        <w:pict>
          <v:shape id="_x0000_s1131" o:spid="_x0000_s1131" style="position:absolute;left:0pt;margin-left:42.05pt;margin-top:7.25pt;height:11.05pt;width:49.45pt;z-index:251496448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                                   </w:t>
      </w:r>
    </w:p>
    <w:p>
      <w:pPr>
        <w:ind w:firstLine="31680" w:firstLineChars="200"/>
      </w:pPr>
      <w:r>
        <w:pict>
          <v:line id="_x0000_s1132" o:spid="_x0000_s1132" o:spt="20" style="position:absolute;left:0pt;flip:x;margin-left:328.65pt;margin-top:2.4pt;height:39.7pt;width:0.35pt;z-index:2514749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33" o:spid="_x0000_s1133" o:spt="20" style="position:absolute;left:0pt;flip:x;margin-left:128.8pt;margin-top:1.65pt;height:40.35pt;width:1pt;z-index:2514831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t xml:space="preserve">                                                                             </w:t>
      </w:r>
    </w:p>
    <w:p>
      <w:pPr/>
    </w:p>
    <w:p>
      <w:pPr>
        <w:ind w:firstLine="31680" w:firstLineChars="200"/>
      </w:pPr>
      <w:r>
        <w:pict>
          <v:rect id="_x0000_s1134" o:spid="_x0000_s1134" o:spt="1" style="position:absolute;left:0pt;margin-left:18pt;margin-top:10.05pt;height:22.8pt;width:441pt;z-index:2514851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交通警察大队、十九个派出机构</w:t>
                  </w:r>
                  <w:r>
                    <w:rPr>
                      <w:rFonts w:ascii="宋体" w:hAnsi="宋体" w:cs="宋体"/>
                    </w:rPr>
                    <w:t>7</w:t>
                  </w:r>
                  <w:r>
                    <w:rPr>
                      <w:rFonts w:hint="eastAsia" w:ascii="宋体" w:hAnsi="宋体" w:cs="宋体"/>
                    </w:rPr>
                    <w:t>日内</w:t>
                  </w:r>
                  <w:r>
                    <w:rPr>
                      <w:rFonts w:hint="eastAsia" w:cs="宋体"/>
                    </w:rPr>
                    <w:t>送达行政处罚决定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  <w:r>
        <w:pict>
          <v:line id="_x0000_s1135" o:spid="_x0000_s1135" o:spt="20" style="position:absolute;left:0pt;margin-left:234pt;margin-top:1.3pt;height:14.3pt;width:0.05pt;z-index:2514759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136" o:spid="_x0000_s1136" o:spt="1" style="position:absolute;left:0pt;margin-left:18pt;margin-top:0pt;height:22.8pt;width:441pt;z-index:2514862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  <w:r>
        <w:pict>
          <v:line id="_x0000_s1137" o:spid="_x0000_s1137" o:spt="20" style="position:absolute;left:0pt;margin-left:234pt;margin-top:7.2pt;height:16.2pt;width:0.05pt;z-index:2514872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138" o:spid="_x0000_s1138" o:spt="1" style="position:absolute;left:0pt;margin-left:85.5pt;margin-top:7.8pt;height:23.55pt;width:278.25pt;z-index:2514882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交通警察大队、十九个派出机构</w:t>
                  </w: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_x0000_s1139" o:spid="_x0000_s1139" o:spt="1" style="position:absolute;left:0pt;margin-left:348pt;margin-top:6.15pt;height:46.8pt;width:84pt;z-index:251618304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3.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1-54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、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79-93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项简易程序流程图</w: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矩形 45" o:spid="_x0000_s1140" o:spt="1" style="position:absolute;left:0pt;margin-left:150.35pt;margin-top:1.2pt;height:24.3pt;width:135pt;z-index:251914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出示证件、表明身份</w:t>
                  </w:r>
                </w:p>
                <w:p>
                  <w:pPr/>
                </w:p>
              </w:txbxContent>
            </v:textbox>
          </v:rect>
        </w:pict>
      </w:r>
      <w:r>
        <w:pict>
          <v:line id="直线 46" o:spid="_x0000_s1141" o:spt="20" style="position:absolute;left:0pt;flip:x;margin-left:217.85pt;margin-top:24.9pt;height:23.4pt;width:0.05pt;z-index:251915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200"/>
      </w:pPr>
    </w:p>
    <w:p>
      <w:pPr>
        <w:ind w:firstLine="31680" w:firstLineChars="200"/>
      </w:pPr>
    </w:p>
    <w:p>
      <w:pPr>
        <w:ind w:firstLine="31680" w:firstLineChars="200"/>
      </w:pPr>
      <w:r>
        <w:pict>
          <v:rect id="矩形 47" o:spid="_x0000_s1142" o:spt="1" style="position:absolute;left:0pt;margin-left:113.75pt;margin-top:2.1pt;height:23.4pt;width:206.8pt;z-index:251916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  <w:r>
        <w:t xml:space="preserve">            </w:t>
      </w:r>
    </w:p>
    <w:p>
      <w:pPr>
        <w:ind w:firstLine="31680" w:firstLineChars="200"/>
      </w:pPr>
      <w:r>
        <w:pict>
          <v:line id="直线 42" o:spid="_x0000_s1143" o:spt="20" style="position:absolute;left:0pt;margin-left:217.85pt;margin-top:54.9pt;height:23.4pt;width:0.05pt;z-index:251911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43" o:spid="_x0000_s1144" o:spt="1" style="position:absolute;left:0pt;margin-left:154.85pt;margin-top:122.1pt;height:27.1pt;width:130.5pt;z-index:2519121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制作当场处罚决定书</w:t>
                  </w:r>
                </w:p>
              </w:txbxContent>
            </v:textbox>
          </v:rect>
        </w:pict>
      </w:r>
      <w:r>
        <w:pict>
          <v:rect id="矩形 44" o:spid="_x0000_s1145" o:spt="1" style="position:absolute;left:0pt;margin-left:185.25pt;margin-top:32.1pt;height:23.4pt;width:67.5pt;z-index:2519132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调查取证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直线 48" o:spid="_x0000_s1146" o:spt="20" style="position:absolute;left:0pt;margin-left:217.85pt;margin-top:9.9pt;height:23.4pt;width:0.05pt;z-index:251917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49" o:spid="_x0000_s1147" o:spt="20" style="position:absolute;left:0pt;margin-left:217.85pt;margin-top:148.6pt;height:23.4pt;width:0.05pt;z-index:251918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50" o:spid="_x0000_s1148" o:spt="20" style="position:absolute;left:0pt;margin-left:217.85pt;margin-top:99.9pt;height:23.4pt;width:0.05pt;z-index:251919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51" o:spid="_x0000_s1149" o:spt="1" style="position:absolute;left:0pt;margin-left:27pt;margin-top:77.1pt;height:23.4pt;width:358.85pt;z-index:251920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当场告知处罚依据、处罚意见和陈述申辩权，并听取陈述申辩</w:t>
                  </w:r>
                </w:p>
                <w:p>
                  <w:pPr/>
                </w:p>
              </w:txbxContent>
            </v:textbox>
          </v:rect>
        </w:pict>
      </w:r>
      <w:r>
        <w:pict>
          <v:line id="直线 52" o:spid="_x0000_s1150" o:spt="20" style="position:absolute;left:0pt;margin-left:217.85pt;margin-top:187.2pt;height:23.4pt;width:0.05pt;z-index:251921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53" o:spid="_x0000_s1151" o:spt="1" style="position:absolute;left:0pt;margin-left:150.35pt;margin-top:165pt;height:22.8pt;width:139.8pt;z-index:251922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送达当场行政处罚决定书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直线 54" o:spid="_x0000_s1152" o:spt="20" style="position:absolute;left:0pt;margin-left:217.85pt;margin-top:231.6pt;height:23.4pt;width:0.05pt;z-index:251923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55" o:spid="_x0000_s1153" o:spt="1" style="position:absolute;left:0pt;margin-left:72pt;margin-top:254.4pt;height:24.6pt;width:306pt;z-index:251924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当场处罚决定报行政机关备案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直线 56" o:spid="_x0000_s1154" o:spt="20" style="position:absolute;left:0pt;margin-left:217.85pt;margin-top:277.8pt;height:23.4pt;width:0.05pt;z-index:251925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矩形 57" o:spid="_x0000_s1155" o:spt="1" style="position:absolute;left:0pt;margin-left:-9pt;margin-top:210pt;height:22.8pt;width:441pt;z-index:251926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矩形 58" o:spid="_x0000_s1156" o:spt="1" style="position:absolute;left:0pt;margin-left:162pt;margin-top:300pt;height:23.55pt;width:109.75pt;z-index:251927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>
        <w:ind w:firstLine="31680" w:firstLineChars="200"/>
      </w:pPr>
    </w:p>
    <w:p>
      <w:pPr>
        <w:ind w:firstLine="31680" w:firstLineChars="200"/>
      </w:pPr>
    </w:p>
    <w:p>
      <w:pPr>
        <w:ind w:firstLine="31680" w:firstLineChars="200"/>
      </w:pPr>
    </w:p>
    <w:p>
      <w:pPr/>
    </w:p>
    <w:p>
      <w:pPr/>
    </w:p>
    <w:p>
      <w:pPr>
        <w:ind w:firstLine="31680" w:firstLineChars="200"/>
      </w:pPr>
    </w:p>
    <w:p>
      <w:pPr>
        <w:ind w:firstLine="31680" w:firstLineChars="200"/>
      </w:pPr>
    </w:p>
    <w:p>
      <w:pPr>
        <w:ind w:firstLine="31680" w:firstLineChars="200"/>
      </w:pPr>
    </w:p>
    <w:p>
      <w:pPr>
        <w:ind w:firstLine="31680" w:firstLineChars="200"/>
      </w:pPr>
    </w:p>
    <w:p>
      <w:pPr>
        <w:ind w:firstLine="31680" w:firstLineChars="200"/>
      </w:pPr>
    </w:p>
    <w:p>
      <w:pPr>
        <w:ind w:firstLine="31680" w:firstLineChars="200"/>
      </w:pPr>
    </w:p>
    <w:p>
      <w:pPr>
        <w:ind w:firstLine="31680" w:firstLineChars="200"/>
      </w:pPr>
    </w:p>
    <w:p>
      <w:pPr/>
    </w:p>
    <w:p>
      <w:pPr>
        <w:ind w:firstLine="31680" w:firstLineChars="200"/>
      </w:pPr>
    </w:p>
    <w:p>
      <w:pPr/>
    </w:p>
    <w:p>
      <w:pPr>
        <w:ind w:firstLine="31680" w:firstLineChars="200"/>
      </w:pPr>
    </w:p>
    <w:p>
      <w:pPr/>
    </w:p>
    <w:p>
      <w:pPr>
        <w:ind w:firstLine="31680" w:firstLineChars="200"/>
      </w:pPr>
    </w:p>
    <w:p>
      <w:pPr>
        <w:ind w:firstLine="31680" w:firstLineChars="200"/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  <w:r>
        <w:pict>
          <v:rect id="_x0000_s1157" o:spid="_x0000_s1157" o:spt="1" style="position:absolute;left:0pt;margin-left:320.55pt;margin-top:9.6pt;height:46.8pt;width:84pt;z-index:251928576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p>
      <w:pPr/>
    </w:p>
    <w:p>
      <w:pPr/>
    </w:p>
    <w:p>
      <w:pPr/>
    </w:p>
    <w:p>
      <w:pPr>
        <w:jc w:val="center"/>
        <w:rPr>
          <w:rFonts w:ascii="楷体_GB2312" w:hAnsi="宋体" w:eastAsia="楷体_GB2312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4.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94-97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项一般程序流程图</w:t>
      </w:r>
    </w:p>
    <w:p>
      <w:pPr/>
    </w:p>
    <w:p>
      <w:pPr/>
      <w:r>
        <w:pict>
          <v:rect id="_x0000_s1158" o:spid="_x0000_s1158" o:spt="1" style="position:absolute;left:0pt;margin-left:153pt;margin-top:1.2pt;height:24.3pt;width:135pt;z-index:2515015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案件来源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200"/>
      </w:pPr>
      <w:r>
        <w:pict>
          <v:line id="_x0000_s1159" o:spid="_x0000_s1159" o:spt="20" style="position:absolute;left:0pt;flip:x;margin-left:221.25pt;margin-top:9.9pt;height:13.5pt;width:0.05pt;z-index:2515025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160" o:spid="_x0000_s1160" o:spt="1" style="position:absolute;left:0pt;margin-left:113.15pt;margin-top:7.8pt;height:23.4pt;width:202.6pt;z-index:2515036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</w:p>
    <w:p>
      <w:pPr/>
    </w:p>
    <w:p>
      <w:pPr/>
      <w:r>
        <w:pict>
          <v:rect id="_x0000_s1161" o:spid="_x0000_s1161" o:spt="1" style="position:absolute;left:0pt;margin-left:110.25pt;margin-top:13.5pt;height:38.55pt;width:218.75pt;z-index:251546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卢氏县公安局各执法大队、十九个派出机构</w:t>
                  </w:r>
                  <w:r>
                    <w:rPr>
                      <w:rFonts w:hint="eastAsia" w:cs="宋体"/>
                    </w:rPr>
                    <w:t>立案审批</w:t>
                  </w:r>
                </w:p>
              </w:txbxContent>
            </v:textbox>
          </v:rect>
        </w:pict>
      </w:r>
      <w:r>
        <w:pict>
          <v:line id="_x0000_s1162" o:spid="_x0000_s1162" o:spt="20" style="position:absolute;left:0pt;margin-left:221.25pt;margin-top:0pt;height:13.5pt;width:0.05pt;z-index:2515046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line id="_x0000_s1163" o:spid="_x0000_s1163" o:spt="20" style="position:absolute;left:0pt;margin-left:388.05pt;margin-top:0pt;height:77.4pt;width:0.05pt;z-index:2515077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64" o:spid="_x0000_s1164" o:spt="20" style="position:absolute;left:0pt;margin-left:325.05pt;margin-top:0pt;height:0pt;width:63pt;z-index:2515496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165" o:spid="_x0000_s1165" o:spt="20" style="position:absolute;left:0pt;margin-left:52.5pt;margin-top:0pt;height:49.05pt;width:0.05pt;z-index:2515066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66" o:spid="_x0000_s1166" o:spt="20" style="position:absolute;left:0pt;margin-left:52.5pt;margin-top:0pt;height:0pt;width:57.75pt;z-index:2515486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167" o:spid="_x0000_s1167" o:spt="20" style="position:absolute;left:0pt;margin-left:221.25pt;margin-top:11.4pt;height:19.8pt;width:0.05pt;z-index:2515056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/>
      <w:r>
        <w:pict>
          <v:rect id="_x0000_s1168" o:spid="_x0000_s1168" o:spt="1" style="position:absolute;left:0pt;margin-left:113.15pt;margin-top:0pt;height:28.65pt;width:246.1pt;z-index:2515097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各执法大队、十九个派出机构登</w:t>
                  </w:r>
                  <w:r>
                    <w:rPr>
                      <w:rFonts w:hint="eastAsia" w:cs="宋体"/>
                    </w:rPr>
                    <w:t>记立案、调查取证</w:t>
                  </w:r>
                </w:p>
              </w:txbxContent>
            </v:textbox>
          </v:rect>
        </w:pict>
      </w:r>
    </w:p>
    <w:p>
      <w:pPr/>
      <w:r>
        <w:pict>
          <v:line id="_x0000_s1169" o:spid="_x0000_s1169" o:spt="20" style="position:absolute;left:0pt;margin-left:221.25pt;margin-top:9.3pt;height:17.85pt;width:0.05pt;z-index:2515118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170" o:spid="_x0000_s1170" o:spt="1" style="position:absolute;left:0pt;margin-left:18pt;margin-top:2.25pt;height:24.9pt;width:67.5pt;z-index:251508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不予立案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171" o:spid="_x0000_s1171" o:spt="1" style="position:absolute;left:0pt;margin-left:77.3pt;margin-top:11.55pt;height:23.4pt;width:255.7pt;z-index:2515128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hint="eastAsia" w:cs="宋体"/>
                    </w:rPr>
                    <w:t>撰写调查终结报告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　</w:t>
      </w:r>
    </w:p>
    <w:p>
      <w:pPr>
        <w:rPr>
          <w:b/>
          <w:bCs/>
        </w:rPr>
      </w:pPr>
      <w:r>
        <w:pict>
          <v:rect id="_x0000_s1172" o:spid="_x0000_s1172" o:spt="1" style="position:absolute;left:0pt;margin-left:359.25pt;margin-top:0pt;height:24.9pt;width:78.6pt;z-index:251510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移送有关部门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line id="_x0000_s1173" o:spid="_x0000_s1173" o:spt="20" style="position:absolute;left:0pt;flip:y;margin-left:397.3pt;margin-top:9.4pt;height:8.35pt;width:0.05pt;z-index:251547648;mso-width-relative:page;mso-height-relative:page;" coordsize="21600,21600">
            <v:path arrowok="t"/>
            <v:fill focussize="0,0"/>
            <v:stroke weight="0.25pt" endarrow="block" endarrowlength="short"/>
            <v:imagedata o:title=""/>
            <o:lock v:ext="edit"/>
          </v:line>
        </w:pict>
      </w:r>
      <w:r>
        <w:pict>
          <v:line id="_x0000_s1174" o:spid="_x0000_s1174" o:spt="20" style="position:absolute;left:0pt;margin-left:221.25pt;margin-top:3.75pt;height:14.1pt;width:0.05pt;z-index:2515138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  <w:rPr>
          <w:b/>
          <w:bCs/>
        </w:rPr>
      </w:pPr>
      <w:r>
        <w:pict>
          <v:rect id="_x0000_s1175" o:spid="_x0000_s1175" o:spt="1" style="position:absolute;left:0pt;margin-left:34.6pt;margin-top:2.25pt;height:37.65pt;width:413.55pt;z-index:2515251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</w:rPr>
                    <w:t>各执法大队、十九个派出机构（做出处罚意见）做出初步处罚意见，经卢氏县公安局审核决定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line id="_x0000_s1176" o:spid="_x0000_s1176" o:spt="20" style="position:absolute;left:0pt;flip:x y;margin-left:447.85pt;margin-top:1pt;height:0.1pt;width:37.75pt;z-index:2515578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77" o:spid="_x0000_s1177" o:spt="20" style="position:absolute;left:0pt;flip:x y;margin-left:484pt;margin-top:1.95pt;height:172.35pt;width:0.55pt;z-index:251556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178" o:spid="_x0000_s1178" o:spt="20" style="position:absolute;left:0pt;margin-left:221.25pt;margin-top:8.8pt;height:19.65pt;width:0.05pt;z-index:2515159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79" o:spid="_x0000_s1179" o:spt="20" style="position:absolute;left:0pt;margin-left:66.6pt;margin-top:10.05pt;height:23.4pt;width:0.05pt;z-index:2515148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180" o:spid="_x0000_s1180" o:spt="1" style="position:absolute;left:0pt;margin-left:102.15pt;margin-top:12.65pt;height:38pt;width:152.25pt;z-index:2515261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下达行政处罚告知书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并告知陈述申辩权</w:t>
                  </w:r>
                </w:p>
              </w:txbxContent>
            </v:textbox>
          </v:rect>
        </w:pict>
      </w:r>
    </w:p>
    <w:tbl>
      <w:tblPr>
        <w:tblStyle w:val="5"/>
        <w:tblpPr w:leftFromText="180" w:rightFromText="180" w:vertAnchor="text" w:horzAnchor="page" w:tblpX="7121" w:tblpY="34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  <w:r>
              <w:rPr>
                <w:rFonts w:hint="eastAsia" w:cs="宋体"/>
              </w:rPr>
              <w:t>重大行政处罚</w:t>
            </w:r>
          </w:p>
        </w:tc>
      </w:tr>
    </w:tbl>
    <w:p>
      <w:pPr/>
      <w:r>
        <w:pict>
          <v:shape id="_x0000_s1181" o:spid="_x0000_s1181" style="position:absolute;left:0pt;flip:y;margin-left:279.4pt;margin-top:7.35pt;height:8.2pt;width:100.55pt;z-index:251516928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182" o:spid="_x0000_s1182" o:spt="1" style="position:absolute;left:0pt;margin-left:379.95pt;margin-top:1pt;height:23.1pt;width:89.75pt;z-index:2515271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告知听证权</w:t>
                  </w:r>
                </w:p>
              </w:txbxContent>
            </v:textbox>
          </v:rect>
        </w:pict>
      </w:r>
      <w:r>
        <w:pict>
          <v:rect id="_x0000_s1183" o:spid="_x0000_s1183" o:spt="1" style="position:absolute;left:0pt;margin-left:18pt;margin-top:0.85pt;height:21.9pt;width:83.35pt;z-index:251520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不予处罚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184" o:spid="_x0000_s1184" o:spt="20" style="position:absolute;left:0pt;margin-left:432pt;margin-top:8.7pt;height:14.7pt;width:0pt;z-index:251530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85" o:spid="_x0000_s1185" o:spt="20" style="position:absolute;left:0pt;margin-left:388.05pt;margin-top:8.35pt;height:15.05pt;width:0.05pt;z-index:2515292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86" o:spid="_x0000_s1186" o:spt="20" style="position:absolute;left:0pt;margin-left:42pt;margin-top:8.5pt;height:170.9pt;width:0.05pt;z-index:2515527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</w:rPr>
        <w:t>　　　　　　　　　　　　　　　　　　　　　　　　　　　</w:t>
      </w:r>
    </w:p>
    <w:p>
      <w:pPr>
        <w:ind w:firstLine="31680" w:firstLineChars="200"/>
      </w:pPr>
      <w:r>
        <w:pict>
          <v:rect id="_x0000_s1187" o:spid="_x0000_s1187" o:spt="1" style="position:absolute;left:0pt;margin-left:402.2pt;margin-top:7.8pt;height:23.4pt;width:67.5pt;z-index:2515240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188" o:spid="_x0000_s1188" o:spt="1" style="position:absolute;left:0pt;margin-left:323.65pt;margin-top:7.8pt;height:23.4pt;width:72.35pt;z-index:251523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_x0000_s1189" o:spid="_x0000_s1189" o:spt="20" style="position:absolute;left:0pt;margin-left:254.35pt;margin-top:4.05pt;height:15.6pt;width:0.05pt;z-index:2515189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90" o:spid="_x0000_s1190" o:spt="20" style="position:absolute;left:0pt;margin-left:153pt;margin-top:3.85pt;height:15.6pt;width:0.05pt;z-index:2515179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191" o:spid="_x0000_s1191" o:spt="1" style="position:absolute;left:0pt;margin-left:204.75pt;margin-top:4.05pt;height:23.4pt;width:94.5pt;z-index:251522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有陈述申辩意见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192" o:spid="_x0000_s1192" o:spt="1" style="position:absolute;left:0pt;margin-left:101.35pt;margin-top:4.05pt;height:23.4pt;width:89.25pt;z-index:251521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无陈述申辩意见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193" o:spid="_x0000_s1193" o:spt="20" style="position:absolute;left:0pt;margin-left:147.2pt;margin-top:11.95pt;height:27.2pt;width:0.1pt;z-index:251537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194" o:spid="_x0000_s1194" o:spt="20" style="position:absolute;left:0pt;flip:x;margin-left:254pt;margin-top:11.25pt;height:71.25pt;width:0.05pt;z-index:251555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195" o:spid="_x0000_s1195" o:spt="1" style="position:absolute;left:0pt;margin-left:382.65pt;margin-top:9.75pt;height:21.45pt;width:87.05pt;z-index:251535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组织听证</w:t>
                  </w:r>
                </w:p>
              </w:txbxContent>
            </v:textbox>
          </v:rect>
        </w:pict>
      </w:r>
      <w:r>
        <w:pict>
          <v:line id="_x0000_s1196" o:spid="_x0000_s1196" o:spt="20" style="position:absolute;left:0pt;margin-left:378pt;margin-top:0pt;height:46.8pt;width:0.05pt;z-index:2515507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197" o:spid="_x0000_s1197" o:spt="20" style="position:absolute;left:0pt;margin-left:432pt;margin-top:0pt;height:9.75pt;width:0pt;z-index:251538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>
        <w:ind w:firstLine="31680" w:firstLineChars="200"/>
      </w:pPr>
      <w:r>
        <w:pict>
          <v:shape id="_x0000_s1198" o:spid="_x0000_s1198" style="position:absolute;left:0pt;margin-left:227.35pt;margin-top:15.45pt;height:12pt;width:150.75pt;z-index:251541504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199" o:spid="_x0000_s1199" o:spt="1" style="position:absolute;left:0pt;margin-left:94.9pt;margin-top:7.5pt;height:26.9pt;width:133.2pt;z-index:2515281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line id="_x0000_s1200" o:spid="_x0000_s1200" o:spt="20" style="position:absolute;left:0pt;margin-left:432pt;margin-top:0pt;height:15.6pt;width:0pt;z-index:251539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shape id="_x0000_s1201" o:spid="_x0000_s1201" style="position:absolute;left:0pt;margin-left:228.15pt;margin-top:11.6pt;height:8.75pt;width:155.35pt;z-index:251551744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202" o:spid="_x0000_s1202" o:spt="1" style="position:absolute;left:0pt;margin-left:383.45pt;margin-top:0pt;height:27.6pt;width:86.25pt;z-index:251536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制作听证笔录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203" o:spid="_x0000_s1203" o:spt="20" style="position:absolute;left:0pt;margin-left:153.15pt;margin-top:4.7pt;height:49.95pt;width:0.8pt;z-index:251531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line id="_x0000_s1204" o:spid="_x0000_s1204" o:spt="20" style="position:absolute;left:0pt;flip:y;margin-left:253.2pt;margin-top:3.65pt;height:0.15pt;width:232.4pt;z-index:2515548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_x0000_s1205" o:spid="_x0000_s1205" o:spt="1" style="position:absolute;left:0pt;margin-left:91pt;margin-top:6.2pt;height:26.65pt;width:269.75pt;z-index:251534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行政机关负责人审查，作出行政处罚决定</w:t>
                  </w:r>
                </w:p>
              </w:txbxContent>
            </v:textbox>
          </v:rect>
        </w:pict>
      </w:r>
    </w:p>
    <w:p>
      <w:pPr/>
      <w:r>
        <w:pict>
          <v:shape id="_x0000_s1206" o:spid="_x0000_s1206" style="position:absolute;left:0pt;margin-left:42.05pt;margin-top:7.25pt;height:11.05pt;width:49.45pt;z-index:251553792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                                   </w:t>
      </w:r>
    </w:p>
    <w:p>
      <w:pPr>
        <w:ind w:firstLine="31680" w:firstLineChars="200"/>
      </w:pPr>
      <w:r>
        <w:pict>
          <v:line id="_x0000_s1207" o:spid="_x0000_s1207" o:spt="20" style="position:absolute;left:0pt;flip:x;margin-left:328.65pt;margin-top:2.4pt;height:39.7pt;width:0.35pt;z-index:251532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08" o:spid="_x0000_s1208" o:spt="20" style="position:absolute;left:0pt;flip:x;margin-left:128.8pt;margin-top:1.65pt;height:40.35pt;width:1pt;z-index:251540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t xml:space="preserve">                                                                             </w:t>
      </w:r>
    </w:p>
    <w:p>
      <w:pPr/>
    </w:p>
    <w:p>
      <w:pPr>
        <w:ind w:firstLine="31680" w:firstLineChars="200"/>
      </w:pPr>
      <w:r>
        <w:pict>
          <v:rect id="_x0000_s1209" o:spid="_x0000_s1209" o:spt="1" style="position:absolute;left:0pt;margin-left:18pt;margin-top:10.05pt;height:22.8pt;width:441pt;z-index:251542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ascii="宋体" w:hAnsi="宋体" w:cs="宋体"/>
                    </w:rPr>
                    <w:t>7</w:t>
                  </w:r>
                  <w:r>
                    <w:rPr>
                      <w:rFonts w:hint="eastAsia" w:ascii="宋体" w:hAnsi="宋体" w:cs="宋体"/>
                    </w:rPr>
                    <w:t>日内</w:t>
                  </w:r>
                  <w:r>
                    <w:rPr>
                      <w:rFonts w:hint="eastAsia" w:cs="宋体"/>
                    </w:rPr>
                    <w:t>送达行政处罚决定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  <w:r>
        <w:pict>
          <v:line id="_x0000_s1210" o:spid="_x0000_s1210" o:spt="20" style="position:absolute;left:0pt;margin-left:234pt;margin-top:1.3pt;height:14.3pt;width:0.05pt;z-index:251533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211" o:spid="_x0000_s1211" o:spt="1" style="position:absolute;left:0pt;margin-left:18pt;margin-top:0pt;height:22.8pt;width:441pt;z-index:251543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  <w:r>
        <w:pict>
          <v:line id="_x0000_s1212" o:spid="_x0000_s1212" o:spt="20" style="position:absolute;left:0pt;margin-left:234pt;margin-top:7.2pt;height:16.2pt;width:0.05pt;z-index:251544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213" o:spid="_x0000_s1213" o:spt="1" style="position:absolute;left:0pt;margin-left:85.5pt;margin-top:7.8pt;height:23.55pt;width:278.25pt;z-index:251545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</w:p>
    <w:p>
      <w:pPr/>
      <w:r>
        <w:pict>
          <v:rect id="_x0000_s1214" o:spid="_x0000_s1214" o:spt="1" style="position:absolute;left:0pt;margin-left:353.85pt;margin-top:8.4pt;height:46.8pt;width:84pt;z-index:251617280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p>
      <w:pPr/>
    </w:p>
    <w:p>
      <w:pPr>
        <w:tabs>
          <w:tab w:val="left" w:pos="840"/>
        </w:tabs>
      </w:pPr>
      <w:r>
        <w:tab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5.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98-123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项一般程序流程图</w:t>
      </w:r>
    </w:p>
    <w:p>
      <w:pPr/>
    </w:p>
    <w:p>
      <w:pPr/>
      <w:r>
        <w:pict>
          <v:rect id="_x0000_s1215" o:spid="_x0000_s1215" o:spt="1" style="position:absolute;left:0pt;margin-left:153pt;margin-top:1.2pt;height:24.3pt;width:135pt;z-index:251558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案件来源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200"/>
      </w:pPr>
      <w:r>
        <w:pict>
          <v:line id="_x0000_s1216" o:spid="_x0000_s1216" o:spt="20" style="position:absolute;left:0pt;flip:x;margin-left:221.25pt;margin-top:9.9pt;height:13.5pt;width:0.05pt;z-index:251559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217" o:spid="_x0000_s1217" o:spt="1" style="position:absolute;left:0pt;margin-left:113.15pt;margin-top:7.8pt;height:23.4pt;width:202.6pt;z-index:251560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</w:p>
    <w:p>
      <w:pPr/>
    </w:p>
    <w:p>
      <w:pPr/>
      <w:r>
        <w:pict>
          <v:rect id="_x0000_s1218" o:spid="_x0000_s1218" o:spt="1" style="position:absolute;left:0pt;margin-left:110.25pt;margin-top:13.5pt;height:29.1pt;width:218.75pt;z-index:2516039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卢氏县公安局出入境管理大队</w:t>
                  </w:r>
                  <w:r>
                    <w:rPr>
                      <w:rFonts w:hint="eastAsia" w:cs="宋体"/>
                    </w:rPr>
                    <w:t>立案审批</w:t>
                  </w:r>
                </w:p>
              </w:txbxContent>
            </v:textbox>
          </v:rect>
        </w:pict>
      </w:r>
      <w:r>
        <w:pict>
          <v:line id="_x0000_s1219" o:spid="_x0000_s1219" o:spt="20" style="position:absolute;left:0pt;margin-left:221.25pt;margin-top:0pt;height:13.5pt;width:0.05pt;z-index:251561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line id="_x0000_s1220" o:spid="_x0000_s1220" o:spt="20" style="position:absolute;left:0pt;margin-left:388.05pt;margin-top:0pt;height:77.4pt;width:0.05pt;z-index:251565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21" o:spid="_x0000_s1221" o:spt="20" style="position:absolute;left:0pt;margin-left:325.05pt;margin-top:0pt;height:0pt;width:63pt;z-index:2516070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222" o:spid="_x0000_s1222" o:spt="20" style="position:absolute;left:0pt;margin-left:52.5pt;margin-top:0pt;height:49.05pt;width:0.05pt;z-index:251564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23" o:spid="_x0000_s1223" o:spt="20" style="position:absolute;left:0pt;margin-left:52.5pt;margin-top:0pt;height:0pt;width:57.75pt;z-index:2516060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224" o:spid="_x0000_s1224" o:spt="20" style="position:absolute;left:0pt;margin-left:221.25pt;margin-top:11.4pt;height:19.8pt;width:0.05pt;z-index:251563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/>
      <w:r>
        <w:pict>
          <v:rect id="_x0000_s1225" o:spid="_x0000_s1225" o:spt="1" style="position:absolute;left:0pt;margin-left:113.15pt;margin-top:0pt;height:28.65pt;width:259.6pt;z-index:2515671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卢氏县公安局出入境管理大队登</w:t>
                  </w:r>
                  <w:r>
                    <w:rPr>
                      <w:rFonts w:hint="eastAsia" w:cs="宋体"/>
                    </w:rPr>
                    <w:t>记立案、调查取证</w:t>
                  </w:r>
                </w:p>
              </w:txbxContent>
            </v:textbox>
          </v:rect>
        </w:pict>
      </w:r>
    </w:p>
    <w:p>
      <w:pPr/>
      <w:r>
        <w:pict>
          <v:line id="_x0000_s1226" o:spid="_x0000_s1226" o:spt="20" style="position:absolute;left:0pt;margin-left:221.25pt;margin-top:9.3pt;height:17.85pt;width:0.05pt;z-index:251569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227" o:spid="_x0000_s1227" o:spt="1" style="position:absolute;left:0pt;margin-left:18pt;margin-top:2.25pt;height:24.9pt;width:67.5pt;z-index:2515660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不予立案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228" o:spid="_x0000_s1228" o:spt="1" style="position:absolute;left:0pt;margin-left:77.3pt;margin-top:11.55pt;height:23.4pt;width:255.7pt;z-index:2515701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卢氏县公安局出入境管理大队</w:t>
                  </w:r>
                  <w:r>
                    <w:rPr>
                      <w:rFonts w:hint="eastAsia" w:cs="宋体"/>
                    </w:rPr>
                    <w:t>撰写调查终结报告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　</w:t>
      </w:r>
    </w:p>
    <w:p>
      <w:pPr>
        <w:rPr>
          <w:b/>
          <w:bCs/>
        </w:rPr>
      </w:pPr>
      <w:r>
        <w:pict>
          <v:rect id="_x0000_s1229" o:spid="_x0000_s1229" o:spt="1" style="position:absolute;left:0pt;margin-left:359.25pt;margin-top:0pt;height:24.9pt;width:78.6pt;z-index:2515681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移送有关部门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line id="_x0000_s1230" o:spid="_x0000_s1230" o:spt="20" style="position:absolute;left:0pt;flip:y;margin-left:397.3pt;margin-top:9.4pt;height:8.35pt;width:0.05pt;z-index:251604992;mso-width-relative:page;mso-height-relative:page;" coordsize="21600,21600">
            <v:path arrowok="t"/>
            <v:fill focussize="0,0"/>
            <v:stroke weight="0.25pt" endarrow="block" endarrowlength="short"/>
            <v:imagedata o:title=""/>
            <o:lock v:ext="edit"/>
          </v:line>
        </w:pict>
      </w:r>
      <w:r>
        <w:pict>
          <v:line id="_x0000_s1231" o:spid="_x0000_s1231" o:spt="20" style="position:absolute;left:0pt;margin-left:221.25pt;margin-top:3.75pt;height:14.1pt;width:0.05pt;z-index:251571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  <w:rPr>
          <w:b/>
          <w:bCs/>
        </w:rPr>
      </w:pPr>
      <w:r>
        <w:pict>
          <v:rect id="_x0000_s1232" o:spid="_x0000_s1232" o:spt="1" style="position:absolute;left:0pt;margin-left:34.6pt;margin-top:2.25pt;height:27.15pt;width:413.55pt;z-index:2515824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</w:rPr>
                    <w:t>卢氏县公安局出入境管理大队做出初步处罚意见，经卢氏县公安局审核决定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line id="_x0000_s1233" o:spid="_x0000_s1233" o:spt="20" style="position:absolute;left:0pt;flip:x y;margin-left:447.85pt;margin-top:1pt;height:0.1pt;width:37.75pt;z-index:2516152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34" o:spid="_x0000_s1234" o:spt="20" style="position:absolute;left:0pt;flip:x y;margin-left:484pt;margin-top:1.95pt;height:172.35pt;width:0.55pt;z-index:2516142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235" o:spid="_x0000_s1235" o:spt="20" style="position:absolute;left:0pt;margin-left:221.25pt;margin-top:8.8pt;height:19.65pt;width:0.05pt;z-index:2515732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36" o:spid="_x0000_s1236" o:spt="20" style="position:absolute;left:0pt;margin-left:66.6pt;margin-top:10.05pt;height:23.4pt;width:0.05pt;z-index:251572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237" o:spid="_x0000_s1237" o:spt="1" style="position:absolute;left:0pt;margin-left:101.8pt;margin-top:12.65pt;height:38pt;width:152.25pt;z-index:2515834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下达行政处罚告知书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并告知陈述申辩权</w:t>
                  </w:r>
                </w:p>
              </w:txbxContent>
            </v:textbox>
          </v:rect>
        </w:pict>
      </w:r>
    </w:p>
    <w:tbl>
      <w:tblPr>
        <w:tblStyle w:val="5"/>
        <w:tblpPr w:leftFromText="180" w:rightFromText="180" w:vertAnchor="text" w:horzAnchor="page" w:tblpX="7121" w:tblpY="34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  <w:r>
              <w:rPr>
                <w:rFonts w:hint="eastAsia" w:cs="宋体"/>
              </w:rPr>
              <w:t>重大行政处罚</w:t>
            </w:r>
          </w:p>
        </w:tc>
      </w:tr>
    </w:tbl>
    <w:p>
      <w:pPr/>
      <w:r>
        <w:pict>
          <v:shape id="_x0000_s1238" o:spid="_x0000_s1238" style="position:absolute;left:0pt;flip:y;margin-left:279.4pt;margin-top:7.35pt;height:8.2pt;width:100.55pt;z-index:251574272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239" o:spid="_x0000_s1239" o:spt="1" style="position:absolute;left:0pt;margin-left:379.95pt;margin-top:1pt;height:23.1pt;width:89.75pt;z-index:2515845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告知听证权</w:t>
                  </w:r>
                </w:p>
              </w:txbxContent>
            </v:textbox>
          </v:rect>
        </w:pict>
      </w:r>
      <w:r>
        <w:pict>
          <v:rect id="_x0000_s1240" o:spid="_x0000_s1240" o:spt="1" style="position:absolute;left:0pt;margin-left:18pt;margin-top:0.85pt;height:21.9pt;width:83.35pt;z-index:2515773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不予处罚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241" o:spid="_x0000_s1241" o:spt="20" style="position:absolute;left:0pt;margin-left:432pt;margin-top:8.7pt;height:14.7pt;width:0pt;z-index:2515875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42" o:spid="_x0000_s1242" o:spt="20" style="position:absolute;left:0pt;margin-left:388.05pt;margin-top:8.35pt;height:15.05pt;width:0.05pt;z-index:2515865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43" o:spid="_x0000_s1243" o:spt="20" style="position:absolute;left:0pt;margin-left:42pt;margin-top:8.5pt;height:170.9pt;width:0.05pt;z-index:2516101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</w:rPr>
        <w:t>　　　　　　　　　　　　　　　　　　　　　　　　　　　</w:t>
      </w:r>
    </w:p>
    <w:p>
      <w:pPr>
        <w:ind w:firstLine="31680" w:firstLineChars="200"/>
      </w:pPr>
      <w:r>
        <w:pict>
          <v:rect id="_x0000_s1244" o:spid="_x0000_s1244" o:spt="1" style="position:absolute;left:0pt;margin-left:402.2pt;margin-top:7.8pt;height:23.4pt;width:67.5pt;z-index:2515814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245" o:spid="_x0000_s1245" o:spt="1" style="position:absolute;left:0pt;margin-left:323.65pt;margin-top:7.8pt;height:23.4pt;width:72.35pt;z-index:2515804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_x0000_s1246" o:spid="_x0000_s1246" o:spt="20" style="position:absolute;left:0pt;margin-left:254.35pt;margin-top:4.05pt;height:15.6pt;width:0.05pt;z-index:2515763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47" o:spid="_x0000_s1247" o:spt="20" style="position:absolute;left:0pt;margin-left:153pt;margin-top:3.85pt;height:15.6pt;width:0.05pt;z-index:2515752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248" o:spid="_x0000_s1248" o:spt="1" style="position:absolute;left:0pt;margin-left:204.75pt;margin-top:4.05pt;height:23.4pt;width:94.5pt;z-index:2515793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有陈述申辩意见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249" o:spid="_x0000_s1249" o:spt="1" style="position:absolute;left:0pt;margin-left:101.35pt;margin-top:4.05pt;height:23.4pt;width:89.25pt;z-index:2515783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无陈述申辩意见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250" o:spid="_x0000_s1250" o:spt="20" style="position:absolute;left:0pt;margin-left:147.2pt;margin-top:11.95pt;height:27.2pt;width:0.1pt;z-index:2515947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51" o:spid="_x0000_s1251" o:spt="20" style="position:absolute;left:0pt;flip:x;margin-left:254pt;margin-top:11.25pt;height:71.25pt;width:0.05pt;z-index:2516131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252" o:spid="_x0000_s1252" o:spt="1" style="position:absolute;left:0pt;margin-left:382.65pt;margin-top:9.75pt;height:21.45pt;width:87.05pt;z-index:2515927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组织听证</w:t>
                  </w:r>
                </w:p>
              </w:txbxContent>
            </v:textbox>
          </v:rect>
        </w:pict>
      </w:r>
      <w:r>
        <w:pict>
          <v:line id="_x0000_s1253" o:spid="_x0000_s1253" o:spt="20" style="position:absolute;left:0pt;margin-left:378pt;margin-top:0pt;height:46.8pt;width:0.05pt;z-index:2516080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254" o:spid="_x0000_s1254" o:spt="20" style="position:absolute;left:0pt;margin-left:432pt;margin-top:0pt;height:9.75pt;width:0pt;z-index:2515957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>
        <w:ind w:firstLine="31680" w:firstLineChars="200"/>
      </w:pPr>
      <w:r>
        <w:pict>
          <v:shape id="_x0000_s1255" o:spid="_x0000_s1255" style="position:absolute;left:0pt;margin-left:227.35pt;margin-top:15.45pt;height:12pt;width:150.75pt;z-index:251598848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256" o:spid="_x0000_s1256" o:spt="1" style="position:absolute;left:0pt;margin-left:94.9pt;margin-top:7.5pt;height:26.9pt;width:133.2pt;z-index:2515855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line id="_x0000_s1257" o:spid="_x0000_s1257" o:spt="20" style="position:absolute;left:0pt;margin-left:432pt;margin-top:0pt;height:15.6pt;width:0pt;z-index:2515968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shape id="_x0000_s1258" o:spid="_x0000_s1258" style="position:absolute;left:0pt;margin-left:228.15pt;margin-top:11.6pt;height:8.75pt;width:155.35pt;z-index:251609088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259" o:spid="_x0000_s1259" o:spt="1" style="position:absolute;left:0pt;margin-left:383.45pt;margin-top:0pt;height:27.6pt;width:86.25pt;z-index:2515937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制作听证笔录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260" o:spid="_x0000_s1260" o:spt="20" style="position:absolute;left:0pt;margin-left:153.15pt;margin-top:4.7pt;height:49.95pt;width:0.8pt;z-index:2515886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line id="_x0000_s1261" o:spid="_x0000_s1261" o:spt="20" style="position:absolute;left:0pt;flip:y;margin-left:253.2pt;margin-top:3.65pt;height:0.15pt;width:232.4pt;z-index:2516121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_x0000_s1262" o:spid="_x0000_s1262" o:spt="1" style="position:absolute;left:0pt;margin-left:91pt;margin-top:6.2pt;height:26.65pt;width:269.75pt;z-index:2515916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行政机关负责人审查，作出行政处罚决定</w:t>
                  </w:r>
                </w:p>
              </w:txbxContent>
            </v:textbox>
          </v:rect>
        </w:pict>
      </w:r>
    </w:p>
    <w:p>
      <w:pPr/>
      <w:r>
        <w:pict>
          <v:shape id="_x0000_s1263" o:spid="_x0000_s1263" style="position:absolute;left:0pt;margin-left:42.05pt;margin-top:7.25pt;height:11.05pt;width:49.45pt;z-index:251611136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                                   </w:t>
      </w:r>
    </w:p>
    <w:p>
      <w:pPr>
        <w:ind w:firstLine="31680" w:firstLineChars="200"/>
      </w:pPr>
      <w:r>
        <w:pict>
          <v:line id="_x0000_s1264" o:spid="_x0000_s1264" o:spt="20" style="position:absolute;left:0pt;flip:x;margin-left:328.65pt;margin-top:2.4pt;height:39.7pt;width:0.35pt;z-index:2515896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65" o:spid="_x0000_s1265" o:spt="20" style="position:absolute;left:0pt;flip:x;margin-left:128.8pt;margin-top:1.65pt;height:40.35pt;width:1pt;z-index:2515978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t xml:space="preserve">                                                                             </w:t>
      </w:r>
    </w:p>
    <w:p>
      <w:pPr/>
    </w:p>
    <w:p>
      <w:pPr>
        <w:ind w:firstLine="31680" w:firstLineChars="200"/>
      </w:pPr>
      <w:r>
        <w:pict>
          <v:rect id="_x0000_s1266" o:spid="_x0000_s1266" o:spt="1" style="position:absolute;left:0pt;margin-left:18pt;margin-top:10.05pt;height:22.8pt;width:441pt;z-index:2515998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卢氏县公安局出入境管理大队</w:t>
                  </w:r>
                  <w:r>
                    <w:rPr>
                      <w:rFonts w:ascii="宋体" w:hAnsi="宋体" w:cs="宋体"/>
                    </w:rPr>
                    <w:t>7</w:t>
                  </w:r>
                  <w:r>
                    <w:rPr>
                      <w:rFonts w:hint="eastAsia" w:ascii="宋体" w:hAnsi="宋体" w:cs="宋体"/>
                    </w:rPr>
                    <w:t>日内</w:t>
                  </w:r>
                  <w:r>
                    <w:rPr>
                      <w:rFonts w:hint="eastAsia" w:cs="宋体"/>
                    </w:rPr>
                    <w:t>送达行政处罚决定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  <w:r>
        <w:pict>
          <v:line id="_x0000_s1267" o:spid="_x0000_s1267" o:spt="20" style="position:absolute;left:0pt;margin-left:234pt;margin-top:1.3pt;height:14.3pt;width:0.05pt;z-index:2515906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268" o:spid="_x0000_s1268" o:spt="1" style="position:absolute;left:0pt;margin-left:18pt;margin-top:0pt;height:22.8pt;width:441pt;z-index:2516008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  <w:r>
        <w:pict>
          <v:line id="_x0000_s1269" o:spid="_x0000_s1269" o:spt="20" style="position:absolute;left:0pt;margin-left:234pt;margin-top:7.2pt;height:16.2pt;width:0.05pt;z-index:2516019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270" o:spid="_x0000_s1270" o:spt="1" style="position:absolute;left:0pt;margin-left:85.5pt;margin-top:7.8pt;height:23.55pt;width:278.25pt;z-index:2516029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卢氏县公安局出入境管理大队</w:t>
                  </w: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</w:p>
    <w:p>
      <w:pPr>
        <w:tabs>
          <w:tab w:val="left" w:pos="840"/>
        </w:tabs>
      </w:pPr>
      <w:r>
        <w:pict>
          <v:rect id="矩形 26" o:spid="_x0000_s1271" o:spt="1" style="position:absolute;left:0pt;margin-left:359.25pt;margin-top:4.65pt;height:46.8pt;width:84pt;z-index:251616256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  <w:r>
        <w:t xml:space="preserve">    </w:t>
      </w:r>
    </w:p>
    <w:p>
      <w:pPr>
        <w:tabs>
          <w:tab w:val="left" w:pos="840"/>
        </w:tabs>
      </w:pPr>
    </w:p>
    <w:p>
      <w:pPr>
        <w:tabs>
          <w:tab w:val="left" w:pos="840"/>
        </w:tabs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6.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124-133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、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209-214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项一般程序流程图</w:t>
      </w:r>
    </w:p>
    <w:p>
      <w:pPr/>
    </w:p>
    <w:p>
      <w:pPr/>
      <w:r>
        <w:pict>
          <v:rect id="_x0000_s1272" o:spid="_x0000_s1272" o:spt="1" style="position:absolute;left:0pt;margin-left:153pt;margin-top:1.2pt;height:24.3pt;width:135pt;z-index:2516203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案件来源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200"/>
      </w:pPr>
      <w:r>
        <w:pict>
          <v:line id="_x0000_s1273" o:spid="_x0000_s1273" o:spt="20" style="position:absolute;left:0pt;flip:x;margin-left:221.25pt;margin-top:9.9pt;height:13.5pt;width:0.05pt;z-index:2516213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274" o:spid="_x0000_s1274" o:spt="1" style="position:absolute;left:0pt;margin-left:113.15pt;margin-top:7.8pt;height:23.4pt;width:202.6pt;z-index:2516224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</w:p>
    <w:p>
      <w:pPr/>
    </w:p>
    <w:p>
      <w:pPr/>
      <w:r>
        <w:pict>
          <v:rect id="_x0000_s1275" o:spid="_x0000_s1275" o:spt="1" style="position:absolute;left:0pt;margin-left:110.25pt;margin-top:13.5pt;height:38.55pt;width:218.7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卢氏县公安消防大队、十九个派出机构</w:t>
                  </w:r>
                  <w:r>
                    <w:rPr>
                      <w:rFonts w:hint="eastAsia" w:cs="宋体"/>
                    </w:rPr>
                    <w:t>立案审批</w:t>
                  </w:r>
                </w:p>
              </w:txbxContent>
            </v:textbox>
          </v:rect>
        </w:pict>
      </w:r>
      <w:r>
        <w:pict>
          <v:line id="_x0000_s1276" o:spid="_x0000_s1276" o:spt="20" style="position:absolute;left:0pt;margin-left:221.25pt;margin-top:0pt;height:13.5pt;width:0.05pt;z-index:2516234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line id="_x0000_s1277" o:spid="_x0000_s1277" o:spt="20" style="position:absolute;left:0pt;margin-left:388.05pt;margin-top:0pt;height:77.4pt;width:0.05pt;z-index:2516264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78" o:spid="_x0000_s1278" o:spt="20" style="position:absolute;left:0pt;margin-left:325.05pt;margin-top:0pt;height:0pt;width:63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279" o:spid="_x0000_s1279" o:spt="20" style="position:absolute;left:0pt;margin-left:52.5pt;margin-top:0pt;height:49.05pt;width:0.05pt;z-index:2516254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80" o:spid="_x0000_s1280" o:spt="20" style="position:absolute;left:0pt;margin-left:52.5pt;margin-top:0pt;height:0pt;width:57.75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281" o:spid="_x0000_s1281" o:spt="20" style="position:absolute;left:0pt;margin-left:221.25pt;margin-top:11.4pt;height:19.8pt;width:0.05pt;z-index:2516244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/>
      <w:r>
        <w:pict>
          <v:rect id="_x0000_s1282" o:spid="_x0000_s1282" o:spt="1" style="position:absolute;left:0pt;margin-left:113.15pt;margin-top:0pt;height:28.65pt;width:255.85pt;z-index:2516285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公安消防大队、十九个派出机构登</w:t>
                  </w:r>
                  <w:r>
                    <w:rPr>
                      <w:rFonts w:hint="eastAsia" w:cs="宋体"/>
                    </w:rPr>
                    <w:t>记立案、调查取证</w:t>
                  </w:r>
                </w:p>
              </w:txbxContent>
            </v:textbox>
          </v:rect>
        </w:pict>
      </w:r>
    </w:p>
    <w:p>
      <w:pPr/>
      <w:r>
        <w:pict>
          <v:line id="_x0000_s1283" o:spid="_x0000_s1283" o:spt="20" style="position:absolute;left:0pt;margin-left:221.25pt;margin-top:9.3pt;height:17.85pt;width:0.05pt;z-index:2516305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284" o:spid="_x0000_s1284" o:spt="1" style="position:absolute;left:0pt;margin-left:18pt;margin-top:2.25pt;height:24.9pt;width:67.5pt;z-index:2516275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不予立案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285" o:spid="_x0000_s1285" o:spt="1" style="position:absolute;left:0pt;margin-left:77.3pt;margin-top:11.55pt;height:23.4pt;width:255.7pt;z-index:2516316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公安消防大队、十九个派出机构</w:t>
                  </w:r>
                  <w:r>
                    <w:rPr>
                      <w:rFonts w:hint="eastAsia" w:cs="宋体"/>
                    </w:rPr>
                    <w:t>撰写调查终结报告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　</w:t>
      </w:r>
    </w:p>
    <w:p>
      <w:pPr>
        <w:rPr>
          <w:b/>
          <w:bCs/>
        </w:rPr>
      </w:pPr>
      <w:r>
        <w:pict>
          <v:rect id="_x0000_s1286" o:spid="_x0000_s1286" o:spt="1" style="position:absolute;left:0pt;margin-left:359.25pt;margin-top:0pt;height:24.9pt;width:78.6pt;z-index:2516295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移送有关部门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287" o:spid="_x0000_s1287" o:spt="1" style="position:absolute;left:0pt;margin-left:13.6pt;margin-top:13.5pt;height:41.6pt;width:413.55pt;z-index:2516439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</w:rPr>
                    <w:t>公安消防大队、十九个派出机构（做出处罚意见）做出初步处罚意见，经卢氏县公安局审核决定</w:t>
                  </w:r>
                </w:p>
                <w:p>
                  <w:pPr/>
                </w:p>
              </w:txbxContent>
            </v:textbox>
          </v:rect>
        </w:pict>
      </w:r>
      <w:r>
        <w:pict>
          <v:line id="_x0000_s1288" o:spid="_x0000_s1288" o:spt="20" style="position:absolute;left:0pt;flip:y;margin-left:397.3pt;margin-top:9.4pt;height:8.35pt;width:0.05pt;z-index:251665408;mso-width-relative:page;mso-height-relative:page;" coordsize="21600,21600">
            <v:path arrowok="t"/>
            <v:fill focussize="0,0"/>
            <v:stroke weight="0.25pt" endarrow="block" endarrowlength="short"/>
            <v:imagedata o:title=""/>
            <o:lock v:ext="edit"/>
          </v:line>
        </w:pict>
      </w:r>
      <w:r>
        <w:pict>
          <v:line id="_x0000_s1289" o:spid="_x0000_s1289" o:spt="20" style="position:absolute;left:0pt;margin-left:221.25pt;margin-top:3.75pt;height:14.1pt;width:0.05pt;z-index:2516326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  <w:rPr>
          <w:b/>
          <w:bCs/>
        </w:rPr>
      </w:pPr>
    </w:p>
    <w:p>
      <w:pPr>
        <w:ind w:firstLine="31680" w:firstLineChars="200"/>
        <w:rPr>
          <w:b/>
          <w:bCs/>
        </w:rPr>
      </w:pPr>
      <w:r>
        <w:pict>
          <v:line id="_x0000_s1290" o:spid="_x0000_s1290" o:spt="20" style="position:absolute;left:0pt;flip:x y;margin-left:447.85pt;margin-top:1pt;height:0.1pt;width:37.75pt;z-index:2516756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91" o:spid="_x0000_s1291" o:spt="20" style="position:absolute;left:0pt;flip:x y;margin-left:484pt;margin-top:1.95pt;height:172.35pt;width:0.55pt;z-index:2516746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292" o:spid="_x0000_s1292" o:spt="20" style="position:absolute;left:0pt;margin-left:221.25pt;margin-top:8.8pt;height:19.65pt;width:0.05pt;z-index:2516346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93" o:spid="_x0000_s1293" o:spt="20" style="position:absolute;left:0pt;margin-left:66.6pt;margin-top:10.05pt;height:23.4pt;width:0.05pt;z-index:2516336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294" o:spid="_x0000_s1294" o:spt="1" style="position:absolute;left:0pt;margin-left:101.8pt;margin-top:12.65pt;height:38pt;width:152.25pt;z-index:2516449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下达行政处罚告知书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并告知陈述申辩权</w:t>
                  </w:r>
                </w:p>
              </w:txbxContent>
            </v:textbox>
          </v:rect>
        </w:pict>
      </w:r>
    </w:p>
    <w:tbl>
      <w:tblPr>
        <w:tblStyle w:val="5"/>
        <w:tblpPr w:leftFromText="180" w:rightFromText="180" w:vertAnchor="text" w:horzAnchor="page" w:tblpX="7121" w:tblpY="34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  <w:r>
              <w:rPr>
                <w:rFonts w:hint="eastAsia" w:cs="宋体"/>
              </w:rPr>
              <w:t>重大行政处罚</w:t>
            </w:r>
          </w:p>
        </w:tc>
      </w:tr>
    </w:tbl>
    <w:p>
      <w:pPr/>
      <w:r>
        <w:pict>
          <v:shape id="_x0000_s1295" o:spid="_x0000_s1295" style="position:absolute;left:0pt;flip:y;margin-left:279.4pt;margin-top:7.35pt;height:8.2pt;width:100.55pt;z-index:251635712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296" o:spid="_x0000_s1296" o:spt="1" style="position:absolute;left:0pt;margin-left:379.95pt;margin-top:1pt;height:23.1pt;width:89.75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告知听证权</w:t>
                  </w:r>
                </w:p>
              </w:txbxContent>
            </v:textbox>
          </v:rect>
        </w:pict>
      </w:r>
      <w:r>
        <w:pict>
          <v:rect id="_x0000_s1297" o:spid="_x0000_s1297" o:spt="1" style="position:absolute;left:0pt;margin-left:18pt;margin-top:0.85pt;height:21.9pt;width:83.35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不予处罚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298" o:spid="_x0000_s1298" o:spt="20" style="position:absolute;left:0pt;margin-left:432pt;margin-top:8.7pt;height:14.7pt;width:0pt;z-index:2516490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299" o:spid="_x0000_s1299" o:spt="20" style="position:absolute;left:0pt;margin-left:388.05pt;margin-top:8.35pt;height:15.05pt;width:0.05pt;z-index:2516480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00" o:spid="_x0000_s1300" o:spt="20" style="position:absolute;left:0pt;margin-left:42pt;margin-top:8.5pt;height:170.9pt;width:0.05pt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</w:rPr>
        <w:t>　　　　　　　　　　　　　　　　　　　　　　　　　　　</w:t>
      </w:r>
    </w:p>
    <w:p>
      <w:pPr>
        <w:ind w:firstLine="31680" w:firstLineChars="200"/>
      </w:pPr>
      <w:r>
        <w:pict>
          <v:rect id="_x0000_s1301" o:spid="_x0000_s1301" o:spt="1" style="position:absolute;left:0pt;margin-left:402.2pt;margin-top:7.8pt;height:23.4pt;width:67.5pt;z-index:2516428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302" o:spid="_x0000_s1302" o:spt="1" style="position:absolute;left:0pt;margin-left:323.65pt;margin-top:7.8pt;height:23.4pt;width:72.35pt;z-index:2516418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_x0000_s1303" o:spid="_x0000_s1303" o:spt="20" style="position:absolute;left:0pt;margin-left:254.35pt;margin-top:4.05pt;height:15.6pt;width:0.05pt;z-index:2516377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04" o:spid="_x0000_s1304" o:spt="20" style="position:absolute;left:0pt;margin-left:153pt;margin-top:3.85pt;height:15.6pt;width:0.05pt;z-index:2516367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305" o:spid="_x0000_s1305" o:spt="1" style="position:absolute;left:0pt;margin-left:204.75pt;margin-top:4.05pt;height:23.4pt;width:94.5pt;z-index:2516408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有陈述申辩意见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306" o:spid="_x0000_s1306" o:spt="1" style="position:absolute;left:0pt;margin-left:101.35pt;margin-top:4.05pt;height:23.4pt;width:89.25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无陈述申辩意见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307" o:spid="_x0000_s1307" o:spt="20" style="position:absolute;left:0pt;margin-left:147.2pt;margin-top:11.95pt;height:27.2pt;width:0.1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08" o:spid="_x0000_s1308" o:spt="20" style="position:absolute;left:0pt;flip:x;margin-left:254pt;margin-top:11.25pt;height:71.25pt;width:0.05pt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309" o:spid="_x0000_s1309" o:spt="1" style="position:absolute;left:0pt;margin-left:382.65pt;margin-top:9.75pt;height:21.45pt;width:87.05pt;z-index:2516541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组织听证</w:t>
                  </w:r>
                </w:p>
              </w:txbxContent>
            </v:textbox>
          </v:rect>
        </w:pict>
      </w:r>
      <w:r>
        <w:pict>
          <v:line id="_x0000_s1310" o:spid="_x0000_s1310" o:spt="20" style="position:absolute;left:0pt;margin-left:378pt;margin-top:0pt;height:46.8pt;width:0.05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311" o:spid="_x0000_s1311" o:spt="20" style="position:absolute;left:0pt;margin-left:432pt;margin-top:0pt;height:9.75pt;width:0pt;z-index:2516572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>
        <w:ind w:firstLine="31680" w:firstLineChars="200"/>
      </w:pPr>
      <w:r>
        <w:pict>
          <v:shape id="_x0000_s1312" o:spid="_x0000_s1312" style="position:absolute;left:0pt;margin-left:227.35pt;margin-top:15.45pt;height:12pt;width:150.75pt;z-index:251659264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313" o:spid="_x0000_s1313" o:spt="1" style="position:absolute;left:0pt;margin-left:94.9pt;margin-top:7.5pt;height:26.9pt;width:133.2pt;z-index:2516469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line id="_x0000_s1314" o:spid="_x0000_s1314" o:spt="20" style="position:absolute;left:0pt;margin-left:432pt;margin-top:0pt;height:15.6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shape id="_x0000_s1315" o:spid="_x0000_s1315" style="position:absolute;left:0pt;margin-left:228.15pt;margin-top:11.6pt;height:8.75pt;width:155.35pt;z-index:251669504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316" o:spid="_x0000_s1316" o:spt="1" style="position:absolute;left:0pt;margin-left:383.45pt;margin-top:0pt;height:27.6pt;width:86.25pt;z-index:2516551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制作听证笔录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317" o:spid="_x0000_s1317" o:spt="20" style="position:absolute;left:0pt;margin-left:153.15pt;margin-top:4.7pt;height:49.95pt;width:0.8pt;z-index:2516500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line id="_x0000_s1318" o:spid="_x0000_s1318" o:spt="20" style="position:absolute;left:0pt;flip:y;margin-left:253.2pt;margin-top:3.65pt;height:0.15pt;width:232.4pt;z-index:2516725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_x0000_s1319" o:spid="_x0000_s1319" o:spt="1" style="position:absolute;left:0pt;margin-left:91pt;margin-top:6.2pt;height:26.65pt;width:269.75pt;z-index:2516531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行政机关负责人审查，作出行政处罚决定</w:t>
                  </w:r>
                </w:p>
              </w:txbxContent>
            </v:textbox>
          </v:rect>
        </w:pict>
      </w:r>
    </w:p>
    <w:p>
      <w:pPr/>
      <w:r>
        <w:pict>
          <v:shape id="_x0000_s1320" o:spid="_x0000_s1320" style="position:absolute;left:0pt;margin-left:42.05pt;margin-top:7.25pt;height:11.05pt;width:49.45pt;z-index:251671552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                                   </w:t>
      </w:r>
    </w:p>
    <w:p>
      <w:pPr>
        <w:ind w:firstLine="31680" w:firstLineChars="200"/>
      </w:pPr>
      <w:r>
        <w:pict>
          <v:line id="_x0000_s1321" o:spid="_x0000_s1321" o:spt="20" style="position:absolute;left:0pt;flip:x;margin-left:328.65pt;margin-top:2.4pt;height:39.7pt;width:0.35pt;z-index:2516510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22" o:spid="_x0000_s1322" o:spt="20" style="position:absolute;left:0pt;flip:x;margin-left:128.8pt;margin-top:1.65pt;height:40.35pt;width:1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t xml:space="preserve">                                                                             </w:t>
      </w:r>
    </w:p>
    <w:p>
      <w:pPr/>
    </w:p>
    <w:p>
      <w:pPr>
        <w:ind w:firstLine="31680" w:firstLineChars="200"/>
      </w:pPr>
      <w:r>
        <w:pict>
          <v:rect id="_x0000_s1323" o:spid="_x0000_s1323" o:spt="1" style="position:absolute;left:0pt;margin-left:18pt;margin-top:10.05pt;height:22.8pt;width:441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公安消防大队、十九个派出机构</w:t>
                  </w:r>
                  <w:r>
                    <w:rPr>
                      <w:rFonts w:ascii="宋体" w:hAnsi="宋体" w:cs="宋体"/>
                    </w:rPr>
                    <w:t>7</w:t>
                  </w:r>
                  <w:r>
                    <w:rPr>
                      <w:rFonts w:hint="eastAsia" w:ascii="宋体" w:hAnsi="宋体" w:cs="宋体"/>
                    </w:rPr>
                    <w:t>日内</w:t>
                  </w:r>
                  <w:r>
                    <w:rPr>
                      <w:rFonts w:hint="eastAsia" w:cs="宋体"/>
                    </w:rPr>
                    <w:t>送达行政处罚决定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  <w:r>
        <w:pict>
          <v:line id="_x0000_s1324" o:spid="_x0000_s1324" o:spt="20" style="position:absolute;left:0pt;margin-left:234pt;margin-top:1.3pt;height:14.3pt;width:0.05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325" o:spid="_x0000_s1325" o:spt="1" style="position:absolute;left:0pt;margin-left:18pt;margin-top:0pt;height:22.8pt;width:441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  <w:r>
        <w:pict>
          <v:line id="_x0000_s1326" o:spid="_x0000_s1326" o:spt="20" style="position:absolute;left:0pt;margin-left:234pt;margin-top:7.2pt;height:16.2pt;width:0.05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327" o:spid="_x0000_s1327" o:spt="1" style="position:absolute;left:0pt;margin-left:85.5pt;margin-top:7.8pt;height:23.55pt;width:278.2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公安消防大队、十九个派出机构大队</w:t>
                  </w: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</w:p>
    <w:p>
      <w:pPr>
        <w:tabs>
          <w:tab w:val="left" w:pos="840"/>
        </w:tabs>
      </w:pPr>
      <w:r>
        <w:pict>
          <v:rect id="_x0000_s1328" o:spid="_x0000_s1328" o:spt="1" style="position:absolute;left:0pt;margin-left:359.25pt;margin-top:4.65pt;height:46.8pt;width:84pt;z-index:251676672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  <w:r>
        <w:t xml:space="preserve">                                                                       </w:t>
      </w:r>
    </w:p>
    <w:p>
      <w:pPr>
        <w:tabs>
          <w:tab w:val="left" w:pos="840"/>
        </w:tabs>
      </w:pPr>
      <w:r>
        <w:t xml:space="preserve">     </w:t>
      </w:r>
    </w:p>
    <w:p>
      <w:pPr>
        <w:tabs>
          <w:tab w:val="left" w:pos="840"/>
        </w:tabs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7.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134-155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项一般程序流程图</w:t>
      </w:r>
    </w:p>
    <w:p>
      <w:pPr/>
    </w:p>
    <w:p>
      <w:pPr/>
      <w:r>
        <w:pict>
          <v:rect id="_x0000_s1329" o:spid="_x0000_s1329" o:spt="1" style="position:absolute;left:0pt;margin-left:153pt;margin-top:1.2pt;height:24.3pt;width:135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案件来源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200"/>
      </w:pPr>
      <w:r>
        <w:pict>
          <v:line id="_x0000_s1330" o:spid="_x0000_s1330" o:spt="20" style="position:absolute;left:0pt;flip:x;margin-left:221.25pt;margin-top:9.9pt;height:13.5pt;width:0.05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331" o:spid="_x0000_s1331" o:spt="1" style="position:absolute;left:0pt;margin-left:113.15pt;margin-top:7.8pt;height:23.4pt;width:202.6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</w:p>
    <w:p>
      <w:pPr/>
    </w:p>
    <w:p>
      <w:pPr/>
      <w:r>
        <w:pict>
          <v:rect id="_x0000_s1332" o:spid="_x0000_s1332" o:spt="1" style="position:absolute;left:0pt;margin-left:110.25pt;margin-top:13.5pt;height:38.55pt;width:218.75pt;z-index:2517227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卢氏县公安局各执法大队、十九个派出机构</w:t>
                  </w:r>
                  <w:r>
                    <w:rPr>
                      <w:rFonts w:hint="eastAsia" w:cs="宋体"/>
                    </w:rPr>
                    <w:t>立案审批</w:t>
                  </w:r>
                </w:p>
              </w:txbxContent>
            </v:textbox>
          </v:rect>
        </w:pict>
      </w:r>
      <w:r>
        <w:pict>
          <v:line id="_x0000_s1333" o:spid="_x0000_s1333" o:spt="20" style="position:absolute;left:0pt;margin-left:221.25pt;margin-top:0pt;height:13.5pt;width:0.05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line id="_x0000_s1334" o:spid="_x0000_s1334" o:spt="20" style="position:absolute;left:0pt;margin-left:388.05pt;margin-top:0pt;height:77.4pt;width:0.05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35" o:spid="_x0000_s1335" o:spt="20" style="position:absolute;left:0pt;margin-left:325.05pt;margin-top:0pt;height:0pt;width:63pt;z-index:2517258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336" o:spid="_x0000_s1336" o:spt="20" style="position:absolute;left:0pt;margin-left:52.5pt;margin-top:0pt;height:49.05pt;width:0.05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37" o:spid="_x0000_s1337" o:spt="20" style="position:absolute;left:0pt;margin-left:52.5pt;margin-top:0pt;height:0pt;width:57.75pt;z-index:2517248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338" o:spid="_x0000_s1338" o:spt="20" style="position:absolute;left:0pt;margin-left:221.25pt;margin-top:11.4pt;height:19.8pt;width:0.05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/>
      <w:r>
        <w:pict>
          <v:rect id="_x0000_s1339" o:spid="_x0000_s1339" o:spt="1" style="position:absolute;left:0pt;margin-left:113.15pt;margin-top:0pt;height:28.65pt;width:255.85pt;z-index:251685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各执法大队、十九个派出机构登</w:t>
                  </w:r>
                  <w:r>
                    <w:rPr>
                      <w:rFonts w:hint="eastAsia" w:cs="宋体"/>
                    </w:rPr>
                    <w:t>记立案、调查取证</w:t>
                  </w:r>
                </w:p>
              </w:txbxContent>
            </v:textbox>
          </v:rect>
        </w:pict>
      </w:r>
    </w:p>
    <w:p>
      <w:pPr/>
      <w:r>
        <w:pict>
          <v:line id="_x0000_s1340" o:spid="_x0000_s1340" o:spt="20" style="position:absolute;left:0pt;margin-left:221.25pt;margin-top:9.3pt;height:17.85pt;width:0.05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341" o:spid="_x0000_s1341" o:spt="1" style="position:absolute;left:0pt;margin-left:18pt;margin-top:2.25pt;height:24.9pt;width:67.5pt;z-index:251684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不予立案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342" o:spid="_x0000_s1342" o:spt="1" style="position:absolute;left:0pt;margin-left:77.3pt;margin-top:11.55pt;height:23.4pt;width:255.7pt;z-index:251688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hint="eastAsia" w:cs="宋体"/>
                    </w:rPr>
                    <w:t>撰写调查终结报告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　</w:t>
      </w:r>
    </w:p>
    <w:p>
      <w:pPr>
        <w:rPr>
          <w:b/>
          <w:bCs/>
        </w:rPr>
      </w:pPr>
      <w:r>
        <w:pict>
          <v:rect id="_x0000_s1343" o:spid="_x0000_s1343" o:spt="1" style="position:absolute;left:0pt;margin-left:359.25pt;margin-top:0pt;height:24.9pt;width:78.6pt;z-index:251686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移送有关部门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344" o:spid="_x0000_s1344" o:spt="1" style="position:absolute;left:0pt;margin-left:13.6pt;margin-top:13.5pt;height:26.5pt;width:413.55pt;z-index:2517012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</w:rPr>
                    <w:t>各执法大队、十九个派出机构做出初步处罚意见，经卢氏县公安局审核决定</w:t>
                  </w:r>
                </w:p>
                <w:p>
                  <w:pPr/>
                </w:p>
              </w:txbxContent>
            </v:textbox>
          </v:rect>
        </w:pict>
      </w:r>
      <w:r>
        <w:pict>
          <v:line id="_x0000_s1345" o:spid="_x0000_s1345" o:spt="20" style="position:absolute;left:0pt;flip:y;margin-left:397.3pt;margin-top:9.4pt;height:8.35pt;width:0.05pt;z-index:251723776;mso-width-relative:page;mso-height-relative:page;" coordsize="21600,21600">
            <v:path arrowok="t"/>
            <v:fill focussize="0,0"/>
            <v:stroke weight="0.25pt" endarrow="block" endarrowlength="short"/>
            <v:imagedata o:title=""/>
            <o:lock v:ext="edit"/>
          </v:line>
        </w:pict>
      </w:r>
      <w:r>
        <w:pict>
          <v:line id="_x0000_s1346" o:spid="_x0000_s1346" o:spt="20" style="position:absolute;left:0pt;margin-left:221.25pt;margin-top:3.75pt;height:14.1pt;width:0.05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  <w:rPr>
          <w:b/>
          <w:bCs/>
        </w:rPr>
      </w:pPr>
    </w:p>
    <w:p>
      <w:pPr>
        <w:ind w:firstLine="31680" w:firstLineChars="200"/>
        <w:rPr>
          <w:b/>
          <w:bCs/>
        </w:rPr>
      </w:pPr>
      <w:r>
        <w:pict>
          <v:line id="_x0000_s1347" o:spid="_x0000_s1347" o:spt="20" style="position:absolute;left:0pt;flip:x y;margin-left:447.85pt;margin-top:1pt;height:0.1pt;width:37.75pt;z-index:2517340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48" o:spid="_x0000_s1348" o:spt="20" style="position:absolute;left:0pt;flip:x y;margin-left:484pt;margin-top:1.95pt;height:172.35pt;width:0.55pt;z-index:2517329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349" o:spid="_x0000_s1349" o:spt="20" style="position:absolute;left:0pt;margin-left:221.25pt;margin-top:8.8pt;height:19.65pt;width:0.05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50" o:spid="_x0000_s1350" o:spt="20" style="position:absolute;left:0pt;margin-left:66.6pt;margin-top:10.05pt;height:23.4pt;width:0.05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351" o:spid="_x0000_s1351" o:spt="1" style="position:absolute;left:0pt;margin-left:101.8pt;margin-top:12.65pt;height:38pt;width:152.25pt;z-index:2517022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下达行政处罚告知书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并告知陈述申辩权</w:t>
                  </w:r>
                </w:p>
              </w:txbxContent>
            </v:textbox>
          </v:rect>
        </w:pict>
      </w:r>
    </w:p>
    <w:tbl>
      <w:tblPr>
        <w:tblStyle w:val="5"/>
        <w:tblpPr w:leftFromText="180" w:rightFromText="180" w:vertAnchor="text" w:horzAnchor="page" w:tblpX="7121" w:tblpY="34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  <w:r>
              <w:rPr>
                <w:rFonts w:hint="eastAsia" w:cs="宋体"/>
              </w:rPr>
              <w:t>重大行政处罚</w:t>
            </w:r>
          </w:p>
        </w:tc>
      </w:tr>
    </w:tbl>
    <w:p>
      <w:pPr/>
      <w:r>
        <w:pict>
          <v:shape id="_x0000_s1352" o:spid="_x0000_s1352" style="position:absolute;left:0pt;flip:y;margin-left:279.4pt;margin-top:7.35pt;height:8.2pt;width:100.55pt;z-index:251693056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353" o:spid="_x0000_s1353" o:spt="1" style="position:absolute;left:0pt;margin-left:379.95pt;margin-top:1pt;height:23.1pt;width:89.75pt;z-index:2517032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告知听证权</w:t>
                  </w:r>
                </w:p>
              </w:txbxContent>
            </v:textbox>
          </v:rect>
        </w:pict>
      </w:r>
      <w:r>
        <w:pict>
          <v:rect id="_x0000_s1354" o:spid="_x0000_s1354" o:spt="1" style="position:absolute;left:0pt;margin-left:18pt;margin-top:0.85pt;height:21.9pt;width:83.35pt;z-index:2516961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不予处罚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355" o:spid="_x0000_s1355" o:spt="20" style="position:absolute;left:0pt;margin-left:432pt;margin-top:8.7pt;height:14.7pt;width:0pt;z-index:2517063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56" o:spid="_x0000_s1356" o:spt="20" style="position:absolute;left:0pt;margin-left:388.05pt;margin-top:8.35pt;height:15.05pt;width:0.05pt;z-index:2517053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57" o:spid="_x0000_s1357" o:spt="20" style="position:absolute;left:0pt;margin-left:42pt;margin-top:8.5pt;height:170.9pt;width:0.05pt;z-index:2517288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</w:rPr>
        <w:t>　　　　　　　　　　　　　　　　　　　　　　　　　　　</w:t>
      </w:r>
    </w:p>
    <w:p>
      <w:pPr>
        <w:ind w:firstLine="31680" w:firstLineChars="200"/>
      </w:pPr>
      <w:r>
        <w:pict>
          <v:rect id="_x0000_s1358" o:spid="_x0000_s1358" o:spt="1" style="position:absolute;left:0pt;margin-left:402.2pt;margin-top:7.8pt;height:23.4pt;width:67.5pt;z-index:2517002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359" o:spid="_x0000_s1359" o:spt="1" style="position:absolute;left:0pt;margin-left:323.65pt;margin-top:7.8pt;height:23.4pt;width:72.35pt;z-index:2516992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_x0000_s1360" o:spid="_x0000_s1360" o:spt="20" style="position:absolute;left:0pt;margin-left:254.35pt;margin-top:4.05pt;height:15.6pt;width:0.05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61" o:spid="_x0000_s1361" o:spt="20" style="position:absolute;left:0pt;margin-left:153pt;margin-top:3.85pt;height:15.6pt;width:0.05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362" o:spid="_x0000_s1362" o:spt="1" style="position:absolute;left:0pt;margin-left:204.75pt;margin-top:4.05pt;height:23.4pt;width:94.5pt;z-index:2516981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有陈述申辩意见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363" o:spid="_x0000_s1363" o:spt="1" style="position:absolute;left:0pt;margin-left:101.35pt;margin-top:4.05pt;height:23.4pt;width:89.25pt;z-index:2516971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无陈述申辩意见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364" o:spid="_x0000_s1364" o:spt="20" style="position:absolute;left:0pt;margin-left:147.2pt;margin-top:11.95pt;height:27.2pt;width:0.1pt;z-index:2517135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65" o:spid="_x0000_s1365" o:spt="20" style="position:absolute;left:0pt;flip:x;margin-left:254pt;margin-top:11.25pt;height:71.25pt;width:0.05pt;z-index:2517319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366" o:spid="_x0000_s1366" o:spt="1" style="position:absolute;left:0pt;margin-left:382.65pt;margin-top:9.75pt;height:21.45pt;width:87.05pt;z-index:2517114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组织听证</w:t>
                  </w:r>
                </w:p>
              </w:txbxContent>
            </v:textbox>
          </v:rect>
        </w:pict>
      </w:r>
      <w:r>
        <w:pict>
          <v:line id="_x0000_s1367" o:spid="_x0000_s1367" o:spt="20" style="position:absolute;left:0pt;margin-left:378pt;margin-top:0pt;height:46.8pt;width:0.05pt;z-index:2517268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368" o:spid="_x0000_s1368" o:spt="20" style="position:absolute;left:0pt;margin-left:432pt;margin-top:0pt;height:9.75pt;width:0pt;z-index:2517145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>
        <w:ind w:firstLine="31680" w:firstLineChars="200"/>
      </w:pPr>
      <w:r>
        <w:pict>
          <v:shape id="_x0000_s1369" o:spid="_x0000_s1369" style="position:absolute;left:0pt;margin-left:227.35pt;margin-top:15.45pt;height:12pt;width:150.75pt;z-index:251717632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370" o:spid="_x0000_s1370" o:spt="1" style="position:absolute;left:0pt;margin-left:94.9pt;margin-top:7.5pt;height:26.9pt;width:133.2pt;z-index:2517043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line id="_x0000_s1371" o:spid="_x0000_s1371" o:spt="20" style="position:absolute;left:0pt;margin-left:432pt;margin-top:0pt;height:15.6pt;width:0pt;z-index:2517155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shape id="_x0000_s1372" o:spid="_x0000_s1372" style="position:absolute;left:0pt;margin-left:228.15pt;margin-top:11.6pt;height:8.75pt;width:155.35pt;z-index:251727872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373" o:spid="_x0000_s1373" o:spt="1" style="position:absolute;left:0pt;margin-left:383.45pt;margin-top:0pt;height:27.6pt;width:86.25pt;z-index:2517125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制作听证笔录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374" o:spid="_x0000_s1374" o:spt="20" style="position:absolute;left:0pt;margin-left:153.15pt;margin-top:4.7pt;height:49.95pt;width:0.8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line id="_x0000_s1375" o:spid="_x0000_s1375" o:spt="20" style="position:absolute;left:0pt;flip:y;margin-left:253.2pt;margin-top:3.65pt;height:0.15pt;width:232.4pt;z-index:2517309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_x0000_s1376" o:spid="_x0000_s1376" o:spt="1" style="position:absolute;left:0pt;margin-left:91pt;margin-top:6.2pt;height:26.65pt;width:269.75pt;z-index:2517104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行政机关负责人审查，作出行政处罚决定</w:t>
                  </w:r>
                </w:p>
              </w:txbxContent>
            </v:textbox>
          </v:rect>
        </w:pict>
      </w:r>
    </w:p>
    <w:p>
      <w:pPr/>
      <w:r>
        <w:pict>
          <v:shape id="_x0000_s1377" o:spid="_x0000_s1377" style="position:absolute;left:0pt;margin-left:42.05pt;margin-top:7.25pt;height:11.05pt;width:49.45pt;z-index:251729920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                                   </w:t>
      </w:r>
    </w:p>
    <w:p>
      <w:pPr>
        <w:ind w:firstLine="31680" w:firstLineChars="200"/>
      </w:pPr>
      <w:r>
        <w:pict>
          <v:line id="_x0000_s1378" o:spid="_x0000_s1378" o:spt="20" style="position:absolute;left:0pt;flip:x;margin-left:328.65pt;margin-top:2.4pt;height:39.7pt;width:0.35pt;z-index:2517084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79" o:spid="_x0000_s1379" o:spt="20" style="position:absolute;left:0pt;flip:x;margin-left:128.8pt;margin-top:1.65pt;height:40.35pt;width:1pt;z-index:2517166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t xml:space="preserve">                                                                             </w:t>
      </w:r>
    </w:p>
    <w:p>
      <w:pPr/>
    </w:p>
    <w:p>
      <w:pPr>
        <w:ind w:firstLine="31680" w:firstLineChars="200"/>
      </w:pPr>
      <w:r>
        <w:pict>
          <v:rect id="_x0000_s1380" o:spid="_x0000_s1380" o:spt="1" style="position:absolute;left:0pt;margin-left:18pt;margin-top:10.05pt;height:22.8pt;width:441pt;z-index:2517186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ascii="宋体" w:hAnsi="宋体" w:cs="宋体"/>
                    </w:rPr>
                    <w:t>7</w:t>
                  </w:r>
                  <w:r>
                    <w:rPr>
                      <w:rFonts w:hint="eastAsia" w:ascii="宋体" w:hAnsi="宋体" w:cs="宋体"/>
                    </w:rPr>
                    <w:t>日内</w:t>
                  </w:r>
                  <w:r>
                    <w:rPr>
                      <w:rFonts w:hint="eastAsia" w:cs="宋体"/>
                    </w:rPr>
                    <w:t>送达行政处罚决定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  <w:r>
        <w:pict>
          <v:line id="_x0000_s1381" o:spid="_x0000_s1381" o:spt="20" style="position:absolute;left:0pt;margin-left:234pt;margin-top:1.3pt;height:14.3pt;width:0.05pt;z-index:2517094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382" o:spid="_x0000_s1382" o:spt="1" style="position:absolute;left:0pt;margin-left:18pt;margin-top:0pt;height:22.8pt;width:441pt;z-index:2517196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  <w:r>
        <w:pict>
          <v:line id="_x0000_s1383" o:spid="_x0000_s1383" o:spt="20" style="position:absolute;left:0pt;margin-left:234pt;margin-top:7.2pt;height:16.2pt;width:0.05pt;z-index:2517207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384" o:spid="_x0000_s1384" o:spt="1" style="position:absolute;left:0pt;margin-left:85.5pt;margin-top:7.8pt;height:23.55pt;width:278.25pt;z-index:2517217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各执法大队、十九个派出机构大队</w:t>
                  </w: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</w:p>
    <w:p>
      <w:pPr>
        <w:tabs>
          <w:tab w:val="left" w:pos="840"/>
        </w:tabs>
      </w:pPr>
      <w:r>
        <w:pict>
          <v:rect id="_x0000_s1385" o:spid="_x0000_s1385" o:spt="1" style="position:absolute;left:0pt;margin-left:359.25pt;margin-top:4.65pt;height:46.8pt;width:84pt;z-index:251735040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  <w:r>
        <w:t xml:space="preserve">                                                                       </w:t>
      </w:r>
    </w:p>
    <w:p>
      <w:pPr>
        <w:tabs>
          <w:tab w:val="left" w:pos="840"/>
        </w:tabs>
      </w:pPr>
      <w:r>
        <w:t xml:space="preserve">                                                                   </w:t>
      </w:r>
    </w:p>
    <w:p>
      <w:pPr>
        <w:tabs>
          <w:tab w:val="left" w:pos="840"/>
        </w:tabs>
      </w:pPr>
      <w:r>
        <w:t xml:space="preserve"> 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8.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134-155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、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156-161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、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176-186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、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197-198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、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200-208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项一般程序流程图</w:t>
      </w:r>
    </w:p>
    <w:p>
      <w:pPr/>
    </w:p>
    <w:p>
      <w:pPr/>
      <w:r>
        <w:pict>
          <v:rect id="_x0000_s1386" o:spid="_x0000_s1386" o:spt="1" style="position:absolute;left:0pt;margin-left:153pt;margin-top:1.2pt;height:24.3pt;width:135pt;z-index:2517360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案件来源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200"/>
      </w:pPr>
      <w:r>
        <w:pict>
          <v:line id="_x0000_s1387" o:spid="_x0000_s1387" o:spt="20" style="position:absolute;left:0pt;flip:x;margin-left:221.25pt;margin-top:9.9pt;height:13.5pt;width:0.05pt;z-index:2517370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388" o:spid="_x0000_s1388" o:spt="1" style="position:absolute;left:0pt;margin-left:113.15pt;margin-top:7.8pt;height:23.4pt;width:202.6pt;z-index:2517381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</w:p>
    <w:p>
      <w:pPr/>
    </w:p>
    <w:p>
      <w:pPr/>
      <w:r>
        <w:pict>
          <v:rect id="_x0000_s1389" o:spid="_x0000_s1389" o:spt="1" style="position:absolute;left:0pt;margin-left:110.25pt;margin-top:13.5pt;height:38.55pt;width:218.75pt;z-index:2517811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卢氏县公安局各执法大队、十九个派出机构</w:t>
                  </w:r>
                  <w:r>
                    <w:rPr>
                      <w:rFonts w:hint="eastAsia" w:cs="宋体"/>
                    </w:rPr>
                    <w:t>立案审批</w:t>
                  </w:r>
                </w:p>
              </w:txbxContent>
            </v:textbox>
          </v:rect>
        </w:pict>
      </w:r>
      <w:r>
        <w:pict>
          <v:line id="_x0000_s1390" o:spid="_x0000_s1390" o:spt="20" style="position:absolute;left:0pt;margin-left:221.25pt;margin-top:0pt;height:13.5pt;width:0.05pt;z-index:2517391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line id="_x0000_s1391" o:spid="_x0000_s1391" o:spt="20" style="position:absolute;left:0pt;margin-left:388.05pt;margin-top:0pt;height:77.4pt;width:0.05pt;z-index:2517422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92" o:spid="_x0000_s1392" o:spt="20" style="position:absolute;left:0pt;margin-left:325.05pt;margin-top:0pt;height:0pt;width:63pt;z-index:251784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393" o:spid="_x0000_s1393" o:spt="20" style="position:absolute;left:0pt;margin-left:52.5pt;margin-top:0pt;height:49.05pt;width:0.05pt;z-index:2517411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394" o:spid="_x0000_s1394" o:spt="20" style="position:absolute;left:0pt;margin-left:52.5pt;margin-top:0pt;height:0pt;width:57.75pt;z-index:251783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395" o:spid="_x0000_s1395" o:spt="20" style="position:absolute;left:0pt;margin-left:221.25pt;margin-top:11.4pt;height:19.8pt;width:0.05pt;z-index:2517401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/>
      <w:r>
        <w:pict>
          <v:rect id="_x0000_s1396" o:spid="_x0000_s1396" o:spt="1" style="position:absolute;left:0pt;margin-left:113.15pt;margin-top:0pt;height:28.65pt;width:255.85pt;z-index:2517442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各执法大队、十九个派出机构登</w:t>
                  </w:r>
                  <w:r>
                    <w:rPr>
                      <w:rFonts w:hint="eastAsia" w:cs="宋体"/>
                    </w:rPr>
                    <w:t>记立案、调查取证</w:t>
                  </w:r>
                </w:p>
              </w:txbxContent>
            </v:textbox>
          </v:rect>
        </w:pict>
      </w:r>
    </w:p>
    <w:p>
      <w:pPr/>
      <w:r>
        <w:pict>
          <v:line id="_x0000_s1397" o:spid="_x0000_s1397" o:spt="20" style="position:absolute;left:0pt;margin-left:221.25pt;margin-top:9.3pt;height:17.85pt;width:0.05pt;z-index:2517463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398" o:spid="_x0000_s1398" o:spt="1" style="position:absolute;left:0pt;margin-left:18pt;margin-top:2.25pt;height:24.9pt;width:67.5pt;z-index:2517432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不予立案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399" o:spid="_x0000_s1399" o:spt="1" style="position:absolute;left:0pt;margin-left:77.3pt;margin-top:11.55pt;height:23.4pt;width:255.7pt;z-index:2517473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hint="eastAsia" w:cs="宋体"/>
                    </w:rPr>
                    <w:t>撰写调查终结报告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　</w:t>
      </w:r>
    </w:p>
    <w:p>
      <w:pPr>
        <w:rPr>
          <w:b/>
          <w:bCs/>
        </w:rPr>
      </w:pPr>
      <w:r>
        <w:pict>
          <v:rect id="_x0000_s1400" o:spid="_x0000_s1400" o:spt="1" style="position:absolute;left:0pt;margin-left:359.25pt;margin-top:0pt;height:24.9pt;width:78.6pt;z-index:2517452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移送有关部门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401" o:spid="_x0000_s1401" o:spt="1" style="position:absolute;left:0pt;margin-left:13.6pt;margin-top:13.5pt;height:26.5pt;width:413.55pt;z-index:2517596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</w:rPr>
                    <w:t>各执法大队、十九个派出机构做出初步处罚意见，经卢氏县公安局审核决定</w:t>
                  </w:r>
                </w:p>
                <w:p>
                  <w:pPr/>
                </w:p>
              </w:txbxContent>
            </v:textbox>
          </v:rect>
        </w:pict>
      </w:r>
      <w:r>
        <w:pict>
          <v:line id="_x0000_s1402" o:spid="_x0000_s1402" o:spt="20" style="position:absolute;left:0pt;flip:y;margin-left:397.3pt;margin-top:9.4pt;height:8.35pt;width:0.05pt;z-index:251782144;mso-width-relative:page;mso-height-relative:page;" coordsize="21600,21600">
            <v:path arrowok="t"/>
            <v:fill focussize="0,0"/>
            <v:stroke weight="0.25pt" endarrow="block" endarrowlength="short"/>
            <v:imagedata o:title=""/>
            <o:lock v:ext="edit"/>
          </v:line>
        </w:pict>
      </w:r>
      <w:r>
        <w:pict>
          <v:line id="_x0000_s1403" o:spid="_x0000_s1403" o:spt="20" style="position:absolute;left:0pt;margin-left:221.25pt;margin-top:3.75pt;height:14.1pt;width:0.05pt;z-index:2517483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  <w:rPr>
          <w:b/>
          <w:bCs/>
        </w:rPr>
      </w:pPr>
    </w:p>
    <w:p>
      <w:pPr>
        <w:ind w:firstLine="31680" w:firstLineChars="200"/>
        <w:rPr>
          <w:b/>
          <w:bCs/>
        </w:rPr>
      </w:pPr>
      <w:r>
        <w:pict>
          <v:line id="_x0000_s1404" o:spid="_x0000_s1404" o:spt="20" style="position:absolute;left:0pt;flip:x y;margin-left:447.85pt;margin-top:1pt;height:0.1pt;width:37.75pt;z-index:251792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05" o:spid="_x0000_s1405" o:spt="20" style="position:absolute;left:0pt;flip:x y;margin-left:484pt;margin-top:1.95pt;height:172.35pt;width:0.55pt;z-index:251791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406" o:spid="_x0000_s1406" o:spt="20" style="position:absolute;left:0pt;margin-left:221.25pt;margin-top:8.8pt;height:19.65pt;width:0.05pt;z-index:2517504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07" o:spid="_x0000_s1407" o:spt="20" style="position:absolute;left:0pt;margin-left:66.6pt;margin-top:10.05pt;height:23.4pt;width:0.05pt;z-index:2517493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408" o:spid="_x0000_s1408" o:spt="1" style="position:absolute;left:0pt;margin-left:101.8pt;margin-top:12.65pt;height:38pt;width:152.25pt;z-index:2517606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下达行政处罚告知书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并告知陈述申辩权</w:t>
                  </w:r>
                </w:p>
              </w:txbxContent>
            </v:textbox>
          </v:rect>
        </w:pict>
      </w:r>
    </w:p>
    <w:tbl>
      <w:tblPr>
        <w:tblStyle w:val="5"/>
        <w:tblpPr w:leftFromText="180" w:rightFromText="180" w:vertAnchor="text" w:horzAnchor="page" w:tblpX="7121" w:tblpY="34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  <w:r>
              <w:rPr>
                <w:rFonts w:hint="eastAsia" w:cs="宋体"/>
              </w:rPr>
              <w:t>重大行政处罚</w:t>
            </w:r>
          </w:p>
        </w:tc>
      </w:tr>
    </w:tbl>
    <w:p>
      <w:pPr/>
      <w:r>
        <w:pict>
          <v:shape id="_x0000_s1409" o:spid="_x0000_s1409" style="position:absolute;left:0pt;flip:y;margin-left:279.4pt;margin-top:7.35pt;height:8.2pt;width:100.55pt;z-index:251751424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410" o:spid="_x0000_s1410" o:spt="1" style="position:absolute;left:0pt;margin-left:379.95pt;margin-top:1pt;height:23.1pt;width:89.75pt;z-index:2517616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告知听证权</w:t>
                  </w:r>
                </w:p>
              </w:txbxContent>
            </v:textbox>
          </v:rect>
        </w:pict>
      </w:r>
      <w:r>
        <w:pict>
          <v:rect id="_x0000_s1411" o:spid="_x0000_s1411" o:spt="1" style="position:absolute;left:0pt;margin-left:18pt;margin-top:0.85pt;height:21.9pt;width:83.35pt;z-index:2517544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不予处罚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412" o:spid="_x0000_s1412" o:spt="20" style="position:absolute;left:0pt;margin-left:432pt;margin-top:8.7pt;height:14.7pt;width:0pt;z-index:2517647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13" o:spid="_x0000_s1413" o:spt="20" style="position:absolute;left:0pt;margin-left:388.05pt;margin-top:8.35pt;height:15.05pt;width:0.05pt;z-index:2517637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14" o:spid="_x0000_s1414" o:spt="20" style="position:absolute;left:0pt;margin-left:42pt;margin-top:8.5pt;height:170.9pt;width:0.05pt;z-index:251787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</w:rPr>
        <w:t>　　　　　　　　　　　　　　　　　　　　　　　　　　　</w:t>
      </w:r>
    </w:p>
    <w:p>
      <w:pPr>
        <w:ind w:firstLine="31680" w:firstLineChars="200"/>
      </w:pPr>
      <w:r>
        <w:pict>
          <v:rect id="_x0000_s1415" o:spid="_x0000_s1415" o:spt="1" style="position:absolute;left:0pt;margin-left:402.2pt;margin-top:7.8pt;height:23.4pt;width:67.5pt;z-index:2517585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416" o:spid="_x0000_s1416" o:spt="1" style="position:absolute;left:0pt;margin-left:323.65pt;margin-top:7.8pt;height:23.4pt;width:72.35pt;z-index:2517575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_x0000_s1417" o:spid="_x0000_s1417" o:spt="20" style="position:absolute;left:0pt;margin-left:254.35pt;margin-top:4.05pt;height:15.6pt;width:0.05pt;z-index:2517534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18" o:spid="_x0000_s1418" o:spt="20" style="position:absolute;left:0pt;margin-left:153pt;margin-top:3.85pt;height:15.6pt;width:0.05pt;z-index:2517524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419" o:spid="_x0000_s1419" o:spt="1" style="position:absolute;left:0pt;margin-left:204.75pt;margin-top:4.05pt;height:23.4pt;width:94.5pt;z-index:2517565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有陈述申辩意见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420" o:spid="_x0000_s1420" o:spt="1" style="position:absolute;left:0pt;margin-left:101.35pt;margin-top:4.05pt;height:23.4pt;width:89.25pt;z-index:2517555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无陈述申辩意见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421" o:spid="_x0000_s1421" o:spt="20" style="position:absolute;left:0pt;margin-left:147.2pt;margin-top:11.95pt;height:27.2pt;width:0.1pt;z-index:2517719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22" o:spid="_x0000_s1422" o:spt="20" style="position:absolute;left:0pt;flip:x;margin-left:254pt;margin-top:11.25pt;height:71.25pt;width:0.05pt;z-index:251790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423" o:spid="_x0000_s1423" o:spt="1" style="position:absolute;left:0pt;margin-left:382.65pt;margin-top:9.75pt;height:21.45pt;width:87.05pt;z-index:2517698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组织听证</w:t>
                  </w:r>
                </w:p>
              </w:txbxContent>
            </v:textbox>
          </v:rect>
        </w:pict>
      </w:r>
      <w:r>
        <w:pict>
          <v:line id="_x0000_s1424" o:spid="_x0000_s1424" o:spt="20" style="position:absolute;left:0pt;margin-left:378pt;margin-top:0pt;height:46.8pt;width:0.05pt;z-index:251785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425" o:spid="_x0000_s1425" o:spt="20" style="position:absolute;left:0pt;margin-left:432pt;margin-top:0pt;height:9.75pt;width:0pt;z-index:2517729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>
        <w:ind w:firstLine="31680" w:firstLineChars="200"/>
      </w:pPr>
      <w:r>
        <w:pict>
          <v:shape id="_x0000_s1426" o:spid="_x0000_s1426" style="position:absolute;left:0pt;margin-left:227.35pt;margin-top:15.45pt;height:12pt;width:150.75pt;z-index:251776000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427" o:spid="_x0000_s1427" o:spt="1" style="position:absolute;left:0pt;margin-left:94.9pt;margin-top:7.5pt;height:26.9pt;width:133.2pt;z-index:2517626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line id="_x0000_s1428" o:spid="_x0000_s1428" o:spt="20" style="position:absolute;left:0pt;margin-left:432pt;margin-top:0pt;height:15.6pt;width:0pt;z-index:2517739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shape id="_x0000_s1429" o:spid="_x0000_s1429" style="position:absolute;left:0pt;margin-left:228.15pt;margin-top:11.6pt;height:8.75pt;width:155.35pt;z-index:251786240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430" o:spid="_x0000_s1430" o:spt="1" style="position:absolute;left:0pt;margin-left:383.45pt;margin-top:0pt;height:27.6pt;width:86.25pt;z-index:2517708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制作听证笔录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431" o:spid="_x0000_s1431" o:spt="20" style="position:absolute;left:0pt;margin-left:153.15pt;margin-top:4.7pt;height:49.95pt;width:0.8pt;z-index:2517657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line id="_x0000_s1432" o:spid="_x0000_s1432" o:spt="20" style="position:absolute;left:0pt;flip:y;margin-left:253.2pt;margin-top:3.65pt;height:0.15pt;width:232.4pt;z-index:251789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_x0000_s1433" o:spid="_x0000_s1433" o:spt="1" style="position:absolute;left:0pt;margin-left:91pt;margin-top:6.2pt;height:26.65pt;width:269.75pt;z-index:2517688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行政机关负责人审查，作出行政处罚决定</w:t>
                  </w:r>
                </w:p>
              </w:txbxContent>
            </v:textbox>
          </v:rect>
        </w:pict>
      </w:r>
    </w:p>
    <w:p>
      <w:pPr/>
      <w:r>
        <w:pict>
          <v:shape id="_x0000_s1434" o:spid="_x0000_s1434" style="position:absolute;left:0pt;margin-left:42.05pt;margin-top:7.25pt;height:11.05pt;width:49.45pt;z-index:251788288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                                   </w:t>
      </w:r>
    </w:p>
    <w:p>
      <w:pPr>
        <w:ind w:firstLine="31680" w:firstLineChars="200"/>
      </w:pPr>
      <w:r>
        <w:pict>
          <v:line id="_x0000_s1435" o:spid="_x0000_s1435" o:spt="20" style="position:absolute;left:0pt;flip:x;margin-left:328.65pt;margin-top:2.4pt;height:39.7pt;width:0.35pt;z-index:2517667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36" o:spid="_x0000_s1436" o:spt="20" style="position:absolute;left:0pt;flip:x;margin-left:128.8pt;margin-top:1.65pt;height:40.35pt;width:1pt;z-index:2517749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t xml:space="preserve">                                                                             </w:t>
      </w:r>
    </w:p>
    <w:p>
      <w:pPr/>
    </w:p>
    <w:p>
      <w:pPr>
        <w:ind w:firstLine="31680" w:firstLineChars="200"/>
      </w:pPr>
      <w:r>
        <w:pict>
          <v:rect id="_x0000_s1437" o:spid="_x0000_s1437" o:spt="1" style="position:absolute;left:0pt;margin-left:18pt;margin-top:10.05pt;height:22.8pt;width:441pt;z-index:251777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</w:t>
                  </w:r>
                  <w:r>
                    <w:rPr>
                      <w:rFonts w:ascii="宋体" w:hAnsi="宋体" w:cs="宋体"/>
                    </w:rPr>
                    <w:t>7</w:t>
                  </w:r>
                  <w:r>
                    <w:rPr>
                      <w:rFonts w:hint="eastAsia" w:ascii="宋体" w:hAnsi="宋体" w:cs="宋体"/>
                    </w:rPr>
                    <w:t>日内</w:t>
                  </w:r>
                  <w:r>
                    <w:rPr>
                      <w:rFonts w:hint="eastAsia" w:cs="宋体"/>
                    </w:rPr>
                    <w:t>送达行政处罚决定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  <w:r>
        <w:pict>
          <v:line id="_x0000_s1438" o:spid="_x0000_s1438" o:spt="20" style="position:absolute;left:0pt;margin-left:234pt;margin-top:1.3pt;height:14.3pt;width:0.05pt;z-index:2517678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439" o:spid="_x0000_s1439" o:spt="1" style="position:absolute;left:0pt;margin-left:18pt;margin-top:0pt;height:22.8pt;width:441pt;z-index:251778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  <w:r>
        <w:pict>
          <v:line id="_x0000_s1440" o:spid="_x0000_s1440" o:spt="20" style="position:absolute;left:0pt;margin-left:234pt;margin-top:7.2pt;height:16.2pt;width:0.05pt;z-index:2517790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441" o:spid="_x0000_s1441" o:spt="1" style="position:absolute;left:0pt;margin-left:85.5pt;margin-top:7.8pt;height:23.55pt;width:278.25pt;z-index:2517800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各执法大队、十九个派出机构大队</w:t>
                  </w: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</w:p>
    <w:p>
      <w:pPr>
        <w:tabs>
          <w:tab w:val="left" w:pos="840"/>
        </w:tabs>
      </w:pPr>
      <w:r>
        <w:pict>
          <v:rect id="_x0000_s1442" o:spid="_x0000_s1442" o:spt="1" style="position:absolute;left:0pt;margin-left:359.25pt;margin-top:4.65pt;height:46.8pt;width:84pt;z-index:251793408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  <w:r>
        <w:t xml:space="preserve">                                                                       </w:t>
      </w:r>
    </w:p>
    <w:p>
      <w:pPr>
        <w:tabs>
          <w:tab w:val="left" w:pos="840"/>
        </w:tabs>
      </w:pPr>
      <w:r>
        <w:t xml:space="preserve">                                                                   </w:t>
      </w:r>
    </w:p>
    <w:p>
      <w:pPr>
        <w:tabs>
          <w:tab w:val="left" w:pos="840"/>
        </w:tabs>
      </w:pPr>
      <w:r>
        <w:t xml:space="preserve">                                                            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9.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162-175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项一般程序流程图</w:t>
      </w:r>
    </w:p>
    <w:p>
      <w:pPr/>
    </w:p>
    <w:p>
      <w:pPr/>
      <w:r>
        <w:pict>
          <v:rect id="_x0000_s1443" o:spid="_x0000_s1443" o:spt="1" style="position:absolute;left:0pt;margin-left:153pt;margin-top:1.2pt;height:24.3pt;width:135pt;z-index:251794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案件来源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200"/>
      </w:pPr>
      <w:r>
        <w:pict>
          <v:line id="_x0000_s1444" o:spid="_x0000_s1444" o:spt="20" style="position:absolute;left:0pt;flip:x;margin-left:221.25pt;margin-top:9.9pt;height:13.5pt;width:0.05pt;z-index:251795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445" o:spid="_x0000_s1445" o:spt="1" style="position:absolute;left:0pt;margin-left:113.15pt;margin-top:7.8pt;height:23.4pt;width:202.6pt;z-index:251796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</w:p>
    <w:p>
      <w:pPr/>
    </w:p>
    <w:p>
      <w:pPr/>
      <w:r>
        <w:pict>
          <v:rect id="_x0000_s1446" o:spid="_x0000_s1446" o:spt="1" style="position:absolute;left:0pt;margin-left:110.25pt;margin-top:13.5pt;height:24.3pt;width:229.25pt;z-index:2518394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卢氏县公安局公共信息网络安全监察大队</w:t>
                  </w:r>
                  <w:r>
                    <w:rPr>
                      <w:rFonts w:hint="eastAsia" w:cs="宋体"/>
                    </w:rPr>
                    <w:t>立案审批</w:t>
                  </w:r>
                </w:p>
              </w:txbxContent>
            </v:textbox>
          </v:rect>
        </w:pict>
      </w:r>
      <w:r>
        <w:pict>
          <v:line id="_x0000_s1447" o:spid="_x0000_s1447" o:spt="20" style="position:absolute;left:0pt;margin-left:221.25pt;margin-top:0pt;height:13.5pt;width:0.05pt;z-index:251797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line id="_x0000_s1448" o:spid="_x0000_s1448" o:spt="20" style="position:absolute;left:0pt;margin-left:388.05pt;margin-top:0pt;height:77.4pt;width:0.05pt;z-index:251800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49" o:spid="_x0000_s1449" o:spt="20" style="position:absolute;left:0pt;margin-left:325.05pt;margin-top:0pt;height:0pt;width:63pt;z-index:2518425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450" o:spid="_x0000_s1450" o:spt="20" style="position:absolute;left:0pt;margin-left:52.5pt;margin-top:0pt;height:49.05pt;width:0.05pt;z-index:251799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51" o:spid="_x0000_s1451" o:spt="20" style="position:absolute;left:0pt;margin-left:52.5pt;margin-top:0pt;height:0pt;width:57.75pt;z-index:251841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452" o:spid="_x0000_s1452" o:spt="20" style="position:absolute;left:0pt;margin-left:221.25pt;margin-top:11.4pt;height:19.8pt;width:0.05pt;z-index:251798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/>
      <w:r>
        <w:pict>
          <v:rect id="_x0000_s1453" o:spid="_x0000_s1453" o:spt="1" style="position:absolute;left:0pt;margin-left:91pt;margin-top:0pt;height:28.65pt;width:279.1pt;z-index:251802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公共信息网络安全监察大队登</w:t>
                  </w:r>
                  <w:r>
                    <w:rPr>
                      <w:rFonts w:hint="eastAsia" w:cs="宋体"/>
                    </w:rPr>
                    <w:t>记立案、调查取证</w:t>
                  </w:r>
                </w:p>
              </w:txbxContent>
            </v:textbox>
          </v:rect>
        </w:pict>
      </w:r>
    </w:p>
    <w:p>
      <w:pPr/>
      <w:r>
        <w:pict>
          <v:line id="_x0000_s1454" o:spid="_x0000_s1454" o:spt="20" style="position:absolute;left:0pt;margin-left:221.25pt;margin-top:9.3pt;height:17.85pt;width:0.05pt;z-index:2518046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455" o:spid="_x0000_s1455" o:spt="1" style="position:absolute;left:0pt;margin-left:18pt;margin-top:2.25pt;height:24.9pt;width:67.5pt;z-index:251801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不予立案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456" o:spid="_x0000_s1456" o:spt="1" style="position:absolute;left:0pt;margin-left:77.3pt;margin-top:11.55pt;height:23.4pt;width:273.7pt;z-index:251805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公共信息网络安全监察大队</w:t>
                  </w:r>
                  <w:r>
                    <w:rPr>
                      <w:rFonts w:hint="eastAsia" w:cs="宋体"/>
                    </w:rPr>
                    <w:t>撰写调查终结报告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　</w:t>
      </w:r>
    </w:p>
    <w:p>
      <w:pPr>
        <w:rPr>
          <w:b/>
          <w:bCs/>
        </w:rPr>
      </w:pPr>
      <w:r>
        <w:pict>
          <v:rect id="_x0000_s1457" o:spid="_x0000_s1457" o:spt="1" style="position:absolute;left:0pt;margin-left:359.25pt;margin-top:0pt;height:24.9pt;width:78.6pt;z-index:251803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移送有关部门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458" o:spid="_x0000_s1458" o:spt="1" style="position:absolute;left:0pt;margin-left:13.6pt;margin-top:13.5pt;height:27.75pt;width:413.55pt;z-index:2518179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</w:rPr>
                    <w:t>公共信息网络安全监察大队做出初步处罚意见，经卢氏县公安局审核决定</w:t>
                  </w:r>
                </w:p>
                <w:p>
                  <w:pPr/>
                </w:p>
              </w:txbxContent>
            </v:textbox>
          </v:rect>
        </w:pict>
      </w:r>
      <w:r>
        <w:pict>
          <v:line id="_x0000_s1459" o:spid="_x0000_s1459" o:spt="20" style="position:absolute;left:0pt;flip:y;margin-left:397.3pt;margin-top:9.4pt;height:8.35pt;width:0.05pt;z-index:251840512;mso-width-relative:page;mso-height-relative:page;" coordsize="21600,21600">
            <v:path arrowok="t"/>
            <v:fill focussize="0,0"/>
            <v:stroke weight="0.25pt" endarrow="block" endarrowlength="short"/>
            <v:imagedata o:title=""/>
            <o:lock v:ext="edit"/>
          </v:line>
        </w:pict>
      </w:r>
      <w:r>
        <w:pict>
          <v:line id="_x0000_s1460" o:spid="_x0000_s1460" o:spt="20" style="position:absolute;left:0pt;margin-left:221.25pt;margin-top:3.75pt;height:14.1pt;width:0.05pt;z-index:251806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  <w:rPr>
          <w:b/>
          <w:bCs/>
        </w:rPr>
      </w:pPr>
    </w:p>
    <w:p>
      <w:pPr>
        <w:ind w:firstLine="31680" w:firstLineChars="200"/>
        <w:rPr>
          <w:b/>
          <w:bCs/>
        </w:rPr>
      </w:pPr>
      <w:r>
        <w:pict>
          <v:line id="_x0000_s1461" o:spid="_x0000_s1461" o:spt="20" style="position:absolute;left:0pt;flip:x y;margin-left:447.85pt;margin-top:1pt;height:0.1pt;width:37.75pt;z-index:2518507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62" o:spid="_x0000_s1462" o:spt="20" style="position:absolute;left:0pt;flip:x y;margin-left:484pt;margin-top:1.95pt;height:172.35pt;width:0.55pt;z-index:2518497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463" o:spid="_x0000_s1463" o:spt="20" style="position:absolute;left:0pt;margin-left:221.25pt;margin-top:8.8pt;height:19.65pt;width:0.05pt;z-index:251808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64" o:spid="_x0000_s1464" o:spt="20" style="position:absolute;left:0pt;margin-left:66.6pt;margin-top:10.05pt;height:23.4pt;width:0.05pt;z-index:2518077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465" o:spid="_x0000_s1465" o:spt="1" style="position:absolute;left:0pt;margin-left:101.8pt;margin-top:12.65pt;height:38pt;width:152.25pt;z-index:2518190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下达行政处罚告知书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并告知陈述申辩权</w:t>
                  </w:r>
                </w:p>
              </w:txbxContent>
            </v:textbox>
          </v:rect>
        </w:pict>
      </w:r>
    </w:p>
    <w:tbl>
      <w:tblPr>
        <w:tblStyle w:val="5"/>
        <w:tblpPr w:leftFromText="180" w:rightFromText="180" w:vertAnchor="text" w:horzAnchor="page" w:tblpX="7121" w:tblpY="34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  <w:r>
              <w:rPr>
                <w:rFonts w:hint="eastAsia" w:cs="宋体"/>
              </w:rPr>
              <w:t>重大行政处罚</w:t>
            </w:r>
          </w:p>
        </w:tc>
      </w:tr>
    </w:tbl>
    <w:p>
      <w:pPr/>
      <w:r>
        <w:pict>
          <v:shape id="_x0000_s1466" o:spid="_x0000_s1466" style="position:absolute;left:0pt;flip:y;margin-left:279.4pt;margin-top:7.35pt;height:8.2pt;width:100.55pt;z-index:251809792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467" o:spid="_x0000_s1467" o:spt="1" style="position:absolute;left:0pt;margin-left:379.95pt;margin-top:1pt;height:23.1pt;width:89.75pt;z-index:2518200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告知听证权</w:t>
                  </w:r>
                </w:p>
              </w:txbxContent>
            </v:textbox>
          </v:rect>
        </w:pict>
      </w:r>
      <w:r>
        <w:pict>
          <v:rect id="_x0000_s1468" o:spid="_x0000_s1468" o:spt="1" style="position:absolute;left:0pt;margin-left:18pt;margin-top:0.85pt;height:21.9pt;width:83.35pt;z-index:251812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不予处罚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469" o:spid="_x0000_s1469" o:spt="20" style="position:absolute;left:0pt;margin-left:432pt;margin-top:8.7pt;height:14.7pt;width:0pt;z-index:251823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70" o:spid="_x0000_s1470" o:spt="20" style="position:absolute;left:0pt;margin-left:388.05pt;margin-top:8.35pt;height:15.05pt;width:0.05pt;z-index:251822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71" o:spid="_x0000_s1471" o:spt="20" style="position:absolute;left:0pt;margin-left:42pt;margin-top:8.5pt;height:170.9pt;width:0.05pt;z-index:2518456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</w:rPr>
        <w:t>　　　　　　　　　　　　　　　　　　　　　　　　　　　</w:t>
      </w:r>
    </w:p>
    <w:p>
      <w:pPr>
        <w:ind w:firstLine="31680" w:firstLineChars="200"/>
      </w:pPr>
      <w:r>
        <w:pict>
          <v:rect id="_x0000_s1472" o:spid="_x0000_s1472" o:spt="1" style="position:absolute;left:0pt;margin-left:402.2pt;margin-top:7.8pt;height:23.4pt;width:67.5pt;z-index:251816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473" o:spid="_x0000_s1473" o:spt="1" style="position:absolute;left:0pt;margin-left:323.65pt;margin-top:7.8pt;height:23.4pt;width:72.35pt;z-index:251815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_x0000_s1474" o:spid="_x0000_s1474" o:spt="20" style="position:absolute;left:0pt;margin-left:254.35pt;margin-top:4.05pt;height:15.6pt;width:0.05pt;z-index:251811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75" o:spid="_x0000_s1475" o:spt="20" style="position:absolute;left:0pt;margin-left:153pt;margin-top:3.85pt;height:15.6pt;width:0.05pt;z-index:251810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476" o:spid="_x0000_s1476" o:spt="1" style="position:absolute;left:0pt;margin-left:204.75pt;margin-top:4.05pt;height:23.4pt;width:94.5pt;z-index:251814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有陈述申辩意见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477" o:spid="_x0000_s1477" o:spt="1" style="position:absolute;left:0pt;margin-left:101.35pt;margin-top:4.05pt;height:23.4pt;width:89.25pt;z-index:251813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无陈述申辩意见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478" o:spid="_x0000_s1478" o:spt="20" style="position:absolute;left:0pt;margin-left:147.2pt;margin-top:11.95pt;height:27.2pt;width:0.1pt;z-index:2518302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79" o:spid="_x0000_s1479" o:spt="20" style="position:absolute;left:0pt;flip:x;margin-left:254pt;margin-top:11.25pt;height:71.25pt;width:0.05pt;z-index:2518487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480" o:spid="_x0000_s1480" o:spt="1" style="position:absolute;left:0pt;margin-left:382.65pt;margin-top:9.75pt;height:21.45pt;width:87.05pt;z-index:2518282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组织听证</w:t>
                  </w:r>
                </w:p>
              </w:txbxContent>
            </v:textbox>
          </v:rect>
        </w:pict>
      </w:r>
      <w:r>
        <w:pict>
          <v:line id="_x0000_s1481" o:spid="_x0000_s1481" o:spt="20" style="position:absolute;left:0pt;margin-left:378pt;margin-top:0pt;height:46.8pt;width:0.05pt;z-index:2518435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482" o:spid="_x0000_s1482" o:spt="20" style="position:absolute;left:0pt;margin-left:432pt;margin-top:0pt;height:9.75pt;width:0pt;z-index:2518312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>
        <w:ind w:firstLine="31680" w:firstLineChars="200"/>
      </w:pPr>
      <w:r>
        <w:pict>
          <v:shape id="_x0000_s1483" o:spid="_x0000_s1483" style="position:absolute;left:0pt;margin-left:227.35pt;margin-top:15.45pt;height:12pt;width:150.75pt;z-index:251834368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484" o:spid="_x0000_s1484" o:spt="1" style="position:absolute;left:0pt;margin-left:94.9pt;margin-top:7.5pt;height:26.9pt;width:133.2pt;z-index:2518210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line id="_x0000_s1485" o:spid="_x0000_s1485" o:spt="20" style="position:absolute;left:0pt;margin-left:432pt;margin-top:0pt;height:15.6pt;width:0pt;z-index:2518323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shape id="_x0000_s1486" o:spid="_x0000_s1486" style="position:absolute;left:0pt;margin-left:228.15pt;margin-top:11.6pt;height:8.75pt;width:155.35pt;z-index:251844608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487" o:spid="_x0000_s1487" o:spt="1" style="position:absolute;left:0pt;margin-left:383.45pt;margin-top:0pt;height:27.6pt;width:86.25pt;z-index:2518292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制作听证笔录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488" o:spid="_x0000_s1488" o:spt="20" style="position:absolute;left:0pt;margin-left:153.15pt;margin-top:4.7pt;height:49.95pt;width:0.8pt;z-index:251824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line id="_x0000_s1489" o:spid="_x0000_s1489" o:spt="20" style="position:absolute;left:0pt;flip:y;margin-left:253.2pt;margin-top:3.65pt;height:0.15pt;width:232.4pt;z-index:2518476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_x0000_s1490" o:spid="_x0000_s1490" o:spt="1" style="position:absolute;left:0pt;margin-left:91pt;margin-top:6.2pt;height:26.65pt;width:269.75pt;z-index:2518272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行政机关负责人审查，作出行政处罚决定</w:t>
                  </w:r>
                </w:p>
              </w:txbxContent>
            </v:textbox>
          </v:rect>
        </w:pict>
      </w:r>
    </w:p>
    <w:p>
      <w:pPr/>
      <w:r>
        <w:pict>
          <v:shape id="_x0000_s1491" o:spid="_x0000_s1491" style="position:absolute;left:0pt;margin-left:42.05pt;margin-top:7.25pt;height:11.05pt;width:49.45pt;z-index:251846656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                                   </w:t>
      </w:r>
    </w:p>
    <w:p>
      <w:pPr>
        <w:ind w:firstLine="31680" w:firstLineChars="200"/>
      </w:pPr>
      <w:r>
        <w:pict>
          <v:line id="_x0000_s1492" o:spid="_x0000_s1492" o:spt="20" style="position:absolute;left:0pt;flip:x;margin-left:328.65pt;margin-top:2.4pt;height:39.7pt;width:0.35pt;z-index:251825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493" o:spid="_x0000_s1493" o:spt="20" style="position:absolute;left:0pt;flip:x;margin-left:128.8pt;margin-top:1.65pt;height:40.35pt;width:1pt;z-index:2518333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t xml:space="preserve">                                                                             </w:t>
      </w:r>
    </w:p>
    <w:p>
      <w:pPr/>
    </w:p>
    <w:p>
      <w:pPr>
        <w:ind w:firstLine="31680" w:firstLineChars="200"/>
      </w:pPr>
      <w:r>
        <w:pict>
          <v:rect id="_x0000_s1494" o:spid="_x0000_s1494" o:spt="1" style="position:absolute;left:0pt;margin-left:18pt;margin-top:10.05pt;height:22.8pt;width:441pt;z-index:2518353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公共信息网络安全监察大队</w:t>
                  </w:r>
                  <w:r>
                    <w:rPr>
                      <w:rFonts w:ascii="宋体" w:hAnsi="宋体" w:cs="宋体"/>
                    </w:rPr>
                    <w:t>7</w:t>
                  </w:r>
                  <w:r>
                    <w:rPr>
                      <w:rFonts w:hint="eastAsia" w:ascii="宋体" w:hAnsi="宋体" w:cs="宋体"/>
                    </w:rPr>
                    <w:t>日内</w:t>
                  </w:r>
                  <w:r>
                    <w:rPr>
                      <w:rFonts w:hint="eastAsia" w:cs="宋体"/>
                    </w:rPr>
                    <w:t>送达行政处罚决定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  <w:r>
        <w:pict>
          <v:line id="_x0000_s1495" o:spid="_x0000_s1495" o:spt="20" style="position:absolute;left:0pt;margin-left:234pt;margin-top:1.3pt;height:14.3pt;width:0.05pt;z-index:251826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496" o:spid="_x0000_s1496" o:spt="1" style="position:absolute;left:0pt;margin-left:18pt;margin-top:0pt;height:22.8pt;width:441pt;z-index:2518364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  <w:r>
        <w:pict>
          <v:line id="_x0000_s1497" o:spid="_x0000_s1497" o:spt="20" style="position:absolute;left:0pt;margin-left:234pt;margin-top:7.2pt;height:16.2pt;width:0.05pt;z-index:2518374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498" o:spid="_x0000_s1498" o:spt="1" style="position:absolute;left:0pt;margin-left:85.5pt;margin-top:7.8pt;height:23.55pt;width:278.25pt;z-index:2518384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公共信息网络安全监察大队</w:t>
                  </w: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</w:p>
    <w:p>
      <w:pPr>
        <w:tabs>
          <w:tab w:val="left" w:pos="840"/>
        </w:tabs>
      </w:pPr>
      <w:r>
        <w:pict>
          <v:rect id="_x0000_s1499" o:spid="_x0000_s1499" o:spt="1" style="position:absolute;left:0pt;margin-left:359.25pt;margin-top:4.65pt;height:46.8pt;width:84pt;z-index:251851776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  <w:r>
        <w:t xml:space="preserve">                                                                       </w:t>
      </w:r>
    </w:p>
    <w:p>
      <w:pPr>
        <w:tabs>
          <w:tab w:val="left" w:pos="840"/>
        </w:tabs>
      </w:pPr>
      <w:r>
        <w:t xml:space="preserve">                                                                   </w:t>
      </w:r>
    </w:p>
    <w:p>
      <w:pPr>
        <w:tabs>
          <w:tab w:val="left" w:pos="840"/>
        </w:tabs>
      </w:pPr>
      <w:r>
        <w:t xml:space="preserve">                                                        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t xml:space="preserve">  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10.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第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187-196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、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199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、</w:t>
      </w:r>
      <w:r>
        <w:rPr>
          <w:rFonts w:ascii="楷体_GB2312" w:hAnsi="宋体" w:eastAsia="楷体_GB2312" w:cs="楷体_GB2312"/>
          <w:b/>
          <w:bCs/>
          <w:sz w:val="32"/>
          <w:szCs w:val="32"/>
        </w:rPr>
        <w:t>215-233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项一般程序流程图</w:t>
      </w:r>
    </w:p>
    <w:p>
      <w:pPr/>
    </w:p>
    <w:p>
      <w:pPr/>
      <w:r>
        <w:pict>
          <v:rect id="_x0000_s1500" o:spid="_x0000_s1500" o:spt="1" style="position:absolute;left:0pt;margin-left:153pt;margin-top:1.2pt;height:24.3pt;width:135pt;z-index:2518528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案件来源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200"/>
      </w:pPr>
      <w:r>
        <w:pict>
          <v:line id="_x0000_s1501" o:spid="_x0000_s1501" o:spt="20" style="position:absolute;left:0pt;flip:x;margin-left:221.25pt;margin-top:9.9pt;height:13.5pt;width:0.05pt;z-index:2518538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502" o:spid="_x0000_s1502" o:spt="1" style="position:absolute;left:0pt;margin-left:113.15pt;margin-top:7.8pt;height:23.4pt;width:202.6pt;z-index:2518548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>
                  <w:pPr/>
                </w:p>
              </w:txbxContent>
            </v:textbox>
          </v:rect>
        </w:pict>
      </w:r>
    </w:p>
    <w:p>
      <w:pPr/>
    </w:p>
    <w:p>
      <w:pPr/>
      <w:r>
        <w:pict>
          <v:rect id="_x0000_s1503" o:spid="_x0000_s1503" o:spt="1" style="position:absolute;left:0pt;margin-left:110.25pt;margin-top:13.5pt;height:37.35pt;width:229.25pt;z-index:2518978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卢氏县公安局治安管理大队、十九个派出机构</w:t>
                  </w:r>
                  <w:r>
                    <w:rPr>
                      <w:rFonts w:hint="eastAsia" w:cs="宋体"/>
                    </w:rPr>
                    <w:t>立案审批</w:t>
                  </w:r>
                </w:p>
              </w:txbxContent>
            </v:textbox>
          </v:rect>
        </w:pict>
      </w:r>
      <w:r>
        <w:pict>
          <v:line id="_x0000_s1504" o:spid="_x0000_s1504" o:spt="20" style="position:absolute;left:0pt;margin-left:221.25pt;margin-top:0pt;height:13.5pt;width:0.05pt;z-index:2518558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line id="_x0000_s1505" o:spid="_x0000_s1505" o:spt="20" style="position:absolute;left:0pt;margin-left:388.05pt;margin-top:0pt;height:77.4pt;width:0.05pt;z-index:2518589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506" o:spid="_x0000_s1506" o:spt="20" style="position:absolute;left:0pt;margin-left:325.05pt;margin-top:0pt;height:0pt;width:63pt;z-index:2519009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507" o:spid="_x0000_s1507" o:spt="20" style="position:absolute;left:0pt;margin-left:52.5pt;margin-top:0pt;height:49.05pt;width:0.05pt;z-index:2518579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508" o:spid="_x0000_s1508" o:spt="20" style="position:absolute;left:0pt;margin-left:52.5pt;margin-top:0pt;height:0pt;width:57.75pt;z-index:2518999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509" o:spid="_x0000_s1509" o:spt="20" style="position:absolute;left:0pt;margin-left:221.25pt;margin-top:11.4pt;height:19.8pt;width:0.05pt;z-index:2518568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/>
      <w:r>
        <w:pict>
          <v:rect id="_x0000_s1510" o:spid="_x0000_s1510" o:spt="1" style="position:absolute;left:0pt;margin-left:91pt;margin-top:0pt;height:28.65pt;width:279.1pt;z-index:2518609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 w:cs="宋体"/>
                    </w:rPr>
                    <w:t>治安管理大队、十九个派出机构登</w:t>
                  </w:r>
                  <w:r>
                    <w:rPr>
                      <w:rFonts w:hint="eastAsia" w:cs="宋体"/>
                    </w:rPr>
                    <w:t>记立案、调查取证</w:t>
                  </w:r>
                </w:p>
              </w:txbxContent>
            </v:textbox>
          </v:rect>
        </w:pict>
      </w:r>
    </w:p>
    <w:p>
      <w:pPr/>
      <w:r>
        <w:pict>
          <v:line id="_x0000_s1511" o:spid="_x0000_s1511" o:spt="20" style="position:absolute;left:0pt;margin-left:221.25pt;margin-top:9.3pt;height:17.85pt;width:0.05pt;z-index:2518630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1512" o:spid="_x0000_s1512" o:spt="1" style="position:absolute;left:0pt;margin-left:18pt;margin-top:2.25pt;height:24.9pt;width:67.5pt;z-index:2518599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不予立案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513" o:spid="_x0000_s1513" o:spt="1" style="position:absolute;left:0pt;margin-left:77.3pt;margin-top:11.55pt;height:23.4pt;width:273.7pt;z-index:2518640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治安管理大队、十九个派出机构</w:t>
                  </w:r>
                  <w:r>
                    <w:rPr>
                      <w:rFonts w:hint="eastAsia" w:cs="宋体"/>
                    </w:rPr>
                    <w:t>撰写调查终结报告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hint="eastAsia" w:cs="宋体"/>
          <w:b/>
          <w:bCs/>
        </w:rPr>
        <w:t>　</w:t>
      </w:r>
    </w:p>
    <w:p>
      <w:pPr>
        <w:rPr>
          <w:b/>
          <w:bCs/>
        </w:rPr>
      </w:pPr>
      <w:r>
        <w:pict>
          <v:rect id="_x0000_s1514" o:spid="_x0000_s1514" o:spt="1" style="position:absolute;left:0pt;margin-left:359.25pt;margin-top:0pt;height:24.9pt;width:78.6pt;z-index:2518620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cs="宋体"/>
                    </w:rPr>
                    <w:t>移送有关部门</w:t>
                  </w:r>
                </w:p>
              </w:txbxContent>
            </v:textbox>
          </v:rect>
        </w:pict>
      </w:r>
    </w:p>
    <w:p>
      <w:pPr>
        <w:ind w:firstLine="31680" w:firstLineChars="200"/>
        <w:rPr>
          <w:b/>
          <w:bCs/>
        </w:rPr>
      </w:pPr>
      <w:r>
        <w:pict>
          <v:rect id="_x0000_s1515" o:spid="_x0000_s1515" o:spt="1" style="position:absolute;left:0pt;margin-left:13.6pt;margin-top:13.5pt;height:27.75pt;width:413.55pt;z-index:2518763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 w:cs="宋体"/>
                    </w:rPr>
                    <w:t>治安管理大队、十九个派出机构做出初步处罚意见，经卢氏县公安局审核决定</w:t>
                  </w:r>
                </w:p>
                <w:p>
                  <w:pPr/>
                </w:p>
              </w:txbxContent>
            </v:textbox>
          </v:rect>
        </w:pict>
      </w:r>
      <w:r>
        <w:pict>
          <v:line id="_x0000_s1516" o:spid="_x0000_s1516" o:spt="20" style="position:absolute;left:0pt;flip:y;margin-left:397.3pt;margin-top:9.4pt;height:8.35pt;width:0.05pt;z-index:251898880;mso-width-relative:page;mso-height-relative:page;" coordsize="21600,21600">
            <v:path arrowok="t"/>
            <v:fill focussize="0,0"/>
            <v:stroke weight="0.25pt" endarrow="block" endarrowlength="short"/>
            <v:imagedata o:title=""/>
            <o:lock v:ext="edit"/>
          </v:line>
        </w:pict>
      </w:r>
      <w:r>
        <w:pict>
          <v:line id="_x0000_s1517" o:spid="_x0000_s1517" o:spt="20" style="position:absolute;left:0pt;margin-left:221.25pt;margin-top:3.75pt;height:14.1pt;width:0.05pt;z-index:2518650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  <w:rPr>
          <w:b/>
          <w:bCs/>
        </w:rPr>
      </w:pPr>
    </w:p>
    <w:p>
      <w:pPr>
        <w:ind w:firstLine="31680" w:firstLineChars="200"/>
        <w:rPr>
          <w:b/>
          <w:bCs/>
        </w:rPr>
      </w:pPr>
      <w:r>
        <w:pict>
          <v:line id="_x0000_s1518" o:spid="_x0000_s1518" o:spt="20" style="position:absolute;left:0pt;flip:x y;margin-left:447.85pt;margin-top:1pt;height:0.1pt;width:37.75pt;z-index:251909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519" o:spid="_x0000_s1519" o:spt="20" style="position:absolute;left:0pt;flip:x y;margin-left:484pt;margin-top:1.95pt;height:172.35pt;width:0.55pt;z-index:2519080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520" o:spid="_x0000_s1520" o:spt="20" style="position:absolute;left:0pt;margin-left:221.25pt;margin-top:8.8pt;height:19.65pt;width:0.05pt;z-index:2518671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521" o:spid="_x0000_s1521" o:spt="20" style="position:absolute;left:0pt;margin-left:66.6pt;margin-top:10.05pt;height:23.4pt;width:0.05pt;z-index:2518661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522" o:spid="_x0000_s1522" o:spt="1" style="position:absolute;left:0pt;margin-left:101.8pt;margin-top:12.65pt;height:38pt;width:152.25pt;z-index:25187737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下达行政处罚告知书</w:t>
                  </w:r>
                </w:p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并告知陈述申辩权</w:t>
                  </w:r>
                </w:p>
              </w:txbxContent>
            </v:textbox>
          </v:rect>
        </w:pict>
      </w:r>
    </w:p>
    <w:tbl>
      <w:tblPr>
        <w:tblStyle w:val="5"/>
        <w:tblpPr w:leftFromText="180" w:rightFromText="180" w:vertAnchor="text" w:horzAnchor="page" w:tblpX="7121" w:tblpY="34"/>
        <w:tblW w:w="1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  <w:r>
              <w:rPr>
                <w:rFonts w:hint="eastAsia" w:cs="宋体"/>
              </w:rPr>
              <w:t>重大行政处罚</w:t>
            </w:r>
          </w:p>
        </w:tc>
      </w:tr>
    </w:tbl>
    <w:p>
      <w:pPr/>
      <w:r>
        <w:pict>
          <v:shape id="_x0000_s1523" o:spid="_x0000_s1523" style="position:absolute;left:0pt;flip:y;margin-left:279.4pt;margin-top:7.35pt;height:8.2pt;width:100.55pt;z-index:251868160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524" o:spid="_x0000_s1524" o:spt="1" style="position:absolute;left:0pt;margin-left:379.95pt;margin-top:1pt;height:23.1pt;width:89.75pt;z-index:2518784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告知听证权</w:t>
                  </w:r>
                </w:p>
              </w:txbxContent>
            </v:textbox>
          </v:rect>
        </w:pict>
      </w:r>
      <w:r>
        <w:pict>
          <v:rect id="_x0000_s1525" o:spid="_x0000_s1525" o:spt="1" style="position:absolute;left:0pt;margin-left:18pt;margin-top:0.85pt;height:21.9pt;width:83.35pt;z-index:2518712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不予处罚</w:t>
                  </w:r>
                </w:p>
                <w:p>
                  <w:pPr/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526" o:spid="_x0000_s1526" o:spt="20" style="position:absolute;left:0pt;margin-left:432pt;margin-top:8.7pt;height:14.7pt;width:0pt;z-index:2518814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527" o:spid="_x0000_s1527" o:spt="20" style="position:absolute;left:0pt;margin-left:388.05pt;margin-top:8.35pt;height:15.05pt;width:0.05pt;z-index:2518804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528" o:spid="_x0000_s1528" o:spt="20" style="position:absolute;left:0pt;margin-left:42pt;margin-top:8.5pt;height:170.9pt;width:0.05pt;z-index:2519040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宋体"/>
        </w:rPr>
        <w:t>　　　　　　　　　　　　　　　　　　　　　　　　　　　</w:t>
      </w:r>
    </w:p>
    <w:p>
      <w:pPr>
        <w:ind w:firstLine="31680" w:firstLineChars="200"/>
      </w:pPr>
      <w:r>
        <w:pict>
          <v:rect id="_x0000_s1529" o:spid="_x0000_s1529" o:spt="1" style="position:absolute;left:0pt;margin-left:402.2pt;margin-top:7.8pt;height:23.4pt;width:67.5pt;z-index:2518753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530" o:spid="_x0000_s1530" o:spt="1" style="position:absolute;left:0pt;margin-left:323.65pt;margin-top:7.8pt;height:23.4pt;width:72.35pt;z-index:2518743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不申请听证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line id="_x0000_s1531" o:spid="_x0000_s1531" o:spt="20" style="position:absolute;left:0pt;margin-left:254.35pt;margin-top:4.05pt;height:15.6pt;width:0.05pt;z-index:2518702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532" o:spid="_x0000_s1532" o:spt="20" style="position:absolute;left:0pt;margin-left:153pt;margin-top:3.85pt;height:15.6pt;width:0.05pt;z-index:2518691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rect id="_x0000_s1533" o:spid="_x0000_s1533" o:spt="1" style="position:absolute;left:0pt;margin-left:204.75pt;margin-top:4.05pt;height:23.4pt;width:94.5pt;z-index:2518732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有陈述申辩意见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  <w:r>
        <w:pict>
          <v:rect id="_x0000_s1534" o:spid="_x0000_s1534" o:spt="1" style="position:absolute;left:0pt;margin-left:101.35pt;margin-top:4.05pt;height:23.4pt;width:89.25pt;z-index:2518722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无陈述申辩意见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535" o:spid="_x0000_s1535" o:spt="20" style="position:absolute;left:0pt;margin-left:147.2pt;margin-top:11.95pt;height:27.2pt;width:0.1pt;z-index:2518886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536" o:spid="_x0000_s1536" o:spt="20" style="position:absolute;left:0pt;flip:x;margin-left:254pt;margin-top:11.25pt;height:71.25pt;width:0.05pt;z-index:2519070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rect id="_x0000_s1537" o:spid="_x0000_s1537" o:spt="1" style="position:absolute;left:0pt;margin-left:382.65pt;margin-top:9.75pt;height:21.45pt;width:87.05pt;z-index:2518865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组织听证</w:t>
                  </w:r>
                </w:p>
              </w:txbxContent>
            </v:textbox>
          </v:rect>
        </w:pict>
      </w:r>
      <w:r>
        <w:pict>
          <v:line id="_x0000_s1538" o:spid="_x0000_s1538" o:spt="20" style="position:absolute;left:0pt;margin-left:378pt;margin-top:0pt;height:46.8pt;width:0.05pt;z-index:2519019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539" o:spid="_x0000_s1539" o:spt="20" style="position:absolute;left:0pt;margin-left:432pt;margin-top:0pt;height:9.75pt;width:0pt;z-index:2518896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</w:p>
    <w:p>
      <w:pPr>
        <w:ind w:firstLine="31680" w:firstLineChars="200"/>
      </w:pPr>
      <w:r>
        <w:pict>
          <v:shape id="_x0000_s1540" o:spid="_x0000_s1540" style="position:absolute;left:0pt;margin-left:227.35pt;margin-top:15.45pt;height:12pt;width:150.75pt;z-index:251892736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541" o:spid="_x0000_s1541" o:spt="1" style="position:absolute;left:0pt;margin-left:94.9pt;margin-top:7.5pt;height:26.9pt;width:133.2pt;z-index:2518794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形成调查终结报告</w:t>
                  </w:r>
                </w:p>
              </w:txbxContent>
            </v:textbox>
          </v:rect>
        </w:pict>
      </w:r>
      <w:r>
        <w:pict>
          <v:line id="_x0000_s1542" o:spid="_x0000_s1542" o:spt="20" style="position:absolute;left:0pt;margin-left:432pt;margin-top:0pt;height:15.6pt;width:0pt;z-index:2518906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shape id="_x0000_s1543" o:spid="_x0000_s1543" style="position:absolute;left:0pt;margin-left:228.15pt;margin-top:11.6pt;height:8.75pt;width:155.35pt;z-index:251902976;mso-width-relative:page;mso-height-relative:page;" filled="f" coordsize="765,1" path="m765,0l0,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544" o:spid="_x0000_s1544" o:spt="1" style="position:absolute;left:0pt;margin-left:383.45pt;margin-top:0pt;height:27.6pt;width:86.25pt;z-index:25188761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制作听证笔录　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  <w:r>
        <w:pict>
          <v:line id="_x0000_s1545" o:spid="_x0000_s1545" o:spt="20" style="position:absolute;left:0pt;margin-left:153.15pt;margin-top:4.7pt;height:49.95pt;width:0.8pt;z-index:2518824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/>
      <w:r>
        <w:pict>
          <v:line id="_x0000_s1546" o:spid="_x0000_s1546" o:spt="20" style="position:absolute;left:0pt;flip:y;margin-left:253.2pt;margin-top:3.65pt;height:0.15pt;width:232.4pt;z-index:2519060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31680" w:firstLineChars="200"/>
      </w:pPr>
    </w:p>
    <w:p>
      <w:pPr>
        <w:ind w:firstLine="31680" w:firstLineChars="200"/>
      </w:pPr>
      <w:r>
        <w:pict>
          <v:rect id="_x0000_s1547" o:spid="_x0000_s1547" o:spt="1" style="position:absolute;left:0pt;margin-left:91pt;margin-top:6.2pt;height:26.65pt;width:269.75pt;z-index:2518855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行政机关负责人审查，作出行政处罚决定</w:t>
                  </w:r>
                </w:p>
              </w:txbxContent>
            </v:textbox>
          </v:rect>
        </w:pict>
      </w:r>
    </w:p>
    <w:p>
      <w:pPr/>
      <w:r>
        <w:pict>
          <v:shape id="_x0000_s1548" o:spid="_x0000_s1548" style="position:absolute;left:0pt;margin-left:42.05pt;margin-top:7.25pt;height:11.05pt;width:49.45pt;z-index:251905024;mso-width-relative:page;mso-height-relative:page;" filled="f" coordsize="990,1" path="m0,0l990,0e">
            <v:path arrowok="t"/>
            <v:fill on="f" focussize="0,0"/>
            <v:stroke endarrow="block"/>
            <v:imagedata o:title=""/>
            <o:lock v:ext="edit"/>
          </v:shape>
        </w:pict>
      </w:r>
      <w:r>
        <w:t xml:space="preserve">                                                                      </w:t>
      </w:r>
    </w:p>
    <w:p>
      <w:pPr>
        <w:ind w:firstLine="31680" w:firstLineChars="200"/>
      </w:pPr>
      <w:r>
        <w:pict>
          <v:line id="_x0000_s1549" o:spid="_x0000_s1549" o:spt="20" style="position:absolute;left:0pt;flip:x;margin-left:328.65pt;margin-top:2.4pt;height:39.7pt;width:0.35pt;z-index:2518835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1550" o:spid="_x0000_s1550" o:spt="20" style="position:absolute;left:0pt;flip:x;margin-left:128.8pt;margin-top:1.65pt;height:40.35pt;width:1pt;z-index:2518917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t xml:space="preserve">                                                                             </w:t>
      </w:r>
    </w:p>
    <w:p>
      <w:pPr/>
    </w:p>
    <w:p>
      <w:pPr>
        <w:ind w:firstLine="31680" w:firstLineChars="200"/>
      </w:pPr>
      <w:r>
        <w:pict>
          <v:rect id="_x0000_s1551" o:spid="_x0000_s1551" o:spt="1" style="position:absolute;left:0pt;margin-left:18pt;margin-top:10.05pt;height:22.8pt;width:441pt;z-index:2518937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治安管理大队、十九个派出机构</w:t>
                  </w:r>
                  <w:r>
                    <w:rPr>
                      <w:rFonts w:ascii="宋体" w:hAnsi="宋体" w:cs="宋体"/>
                    </w:rPr>
                    <w:t>7</w:t>
                  </w:r>
                  <w:r>
                    <w:rPr>
                      <w:rFonts w:hint="eastAsia" w:ascii="宋体" w:hAnsi="宋体" w:cs="宋体"/>
                    </w:rPr>
                    <w:t>日内</w:t>
                  </w:r>
                  <w:r>
                    <w:rPr>
                      <w:rFonts w:hint="eastAsia" w:cs="宋体"/>
                    </w:rPr>
                    <w:t>送达行政处罚决定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>
        <w:ind w:firstLine="31680" w:firstLineChars="200"/>
      </w:pPr>
    </w:p>
    <w:p>
      <w:pPr/>
      <w:r>
        <w:pict>
          <v:line id="_x0000_s1552" o:spid="_x0000_s1552" o:spt="20" style="position:absolute;left:0pt;margin-left:234pt;margin-top:1.3pt;height:14.3pt;width:0.05pt;z-index:2518845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553" o:spid="_x0000_s1553" o:spt="1" style="position:absolute;left:0pt;margin-left:18pt;margin-top:0pt;height:22.8pt;width:441pt;z-index:251894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执行行政处罚决定（当事人不履行处罚决定的，行政机关依法强制执行或申请法院强制执行）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  <w:r>
        <w:pict>
          <v:line id="_x0000_s1554" o:spid="_x0000_s1554" o:spt="20" style="position:absolute;left:0pt;margin-left:234pt;margin-top:7.2pt;height:16.2pt;width:0.05pt;z-index:2518958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31680" w:firstLineChars="200"/>
      </w:pPr>
      <w:r>
        <w:pict>
          <v:rect id="_x0000_s1555" o:spid="_x0000_s1555" o:spt="1" style="position:absolute;left:0pt;margin-left:85.5pt;margin-top:7.8pt;height:23.55pt;width:278.25pt;z-index:2518968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</w:rPr>
                    <w:t>治安管理大队、十九个派出机构</w:t>
                  </w:r>
                  <w:r>
                    <w:rPr>
                      <w:rFonts w:hint="eastAsia" w:cs="宋体"/>
                    </w:rPr>
                    <w:t>结案（立卷归档）</w:t>
                  </w:r>
                </w:p>
                <w:p>
                  <w:pPr/>
                  <w:r>
                    <w:t xml:space="preserve"> </w:t>
                  </w:r>
                </w:p>
              </w:txbxContent>
            </v:textbox>
          </v:rect>
        </w:pict>
      </w:r>
    </w:p>
    <w:p>
      <w:pPr/>
    </w:p>
    <w:p>
      <w:pPr>
        <w:tabs>
          <w:tab w:val="left" w:pos="840"/>
        </w:tabs>
      </w:pPr>
      <w:r>
        <w:pict>
          <v:rect id="_x0000_s1556" o:spid="_x0000_s1556" o:spt="1" style="position:absolute;left:0pt;margin-left:359.25pt;margin-top:4.65pt;height:46.8pt;width:84pt;z-index:251910144;mso-width-relative:page;mso-height-relative:page;" filled="f" coordsize="21600,21600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cs="宋体"/>
                    </w:rPr>
                    <w:t>备注：流程图所指的“日”均为工作日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A55"/>
    <w:rsid w:val="0008038A"/>
    <w:rsid w:val="000A096E"/>
    <w:rsid w:val="001D4816"/>
    <w:rsid w:val="002A436B"/>
    <w:rsid w:val="003010EC"/>
    <w:rsid w:val="0037482C"/>
    <w:rsid w:val="00383CD2"/>
    <w:rsid w:val="004A5BFC"/>
    <w:rsid w:val="004F410C"/>
    <w:rsid w:val="0058761F"/>
    <w:rsid w:val="005B199E"/>
    <w:rsid w:val="006A2B96"/>
    <w:rsid w:val="006D0893"/>
    <w:rsid w:val="00741A55"/>
    <w:rsid w:val="00872AF0"/>
    <w:rsid w:val="008A19A8"/>
    <w:rsid w:val="008B04F4"/>
    <w:rsid w:val="008B5D05"/>
    <w:rsid w:val="008F6BB0"/>
    <w:rsid w:val="00944422"/>
    <w:rsid w:val="00967A8A"/>
    <w:rsid w:val="009D458E"/>
    <w:rsid w:val="00A238EC"/>
    <w:rsid w:val="00A24873"/>
    <w:rsid w:val="00A61F86"/>
    <w:rsid w:val="00B16162"/>
    <w:rsid w:val="00B76658"/>
    <w:rsid w:val="00DD1825"/>
    <w:rsid w:val="00EF7BC8"/>
    <w:rsid w:val="00F01A5E"/>
    <w:rsid w:val="5DFE202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10</Pages>
  <Words>533</Words>
  <Characters>3039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2015-12-17T01:10:00Z</dcterms:created>
  <dc:creator>Administrator</dc:creator>
  <cp:lastModifiedBy>Administrator</cp:lastModifiedBy>
  <dcterms:modified xsi:type="dcterms:W3CDTF">2016-01-22T19:57:34Z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