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pStyle w:val="2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pStyle w:val="2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pStyle w:val="2"/>
        <w:ind w:left="0" w:leftChars="0" w:firstLine="0" w:firstLineChars="0"/>
        <w:jc w:val="center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卢扶贫办〔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关于对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文峪、官坡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等3个乡（镇）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金融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扶贫贷款贴息项目的批复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文峪、官坡、狮子坪乡</w:t>
      </w:r>
      <w:r>
        <w:rPr>
          <w:rFonts w:hint="eastAsia" w:ascii="仿宋" w:hAnsi="仿宋" w:eastAsia="仿宋" w:cs="仿宋"/>
          <w:sz w:val="32"/>
          <w:szCs w:val="32"/>
        </w:rPr>
        <w:t>人民政府：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你乡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仿宋" w:cs="Times New Roman"/>
          <w:sz w:val="32"/>
          <w:szCs w:val="32"/>
        </w:rPr>
        <w:t>所申报的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5家合作社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金</w:t>
      </w:r>
      <w:bookmarkStart w:id="0" w:name="_GoBack"/>
      <w:bookmarkEnd w:id="0"/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融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扶贫</w:t>
      </w:r>
      <w:r>
        <w:rPr>
          <w:rFonts w:hint="default" w:ascii="Times New Roman" w:hAnsi="Times New Roman" w:eastAsia="仿宋" w:cs="Times New Roman"/>
          <w:sz w:val="32"/>
          <w:szCs w:val="32"/>
        </w:rPr>
        <w:t>贷款贴息项目，符合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《卢氏县金融扶贫贷款贴息办法（修订）》</w:t>
      </w:r>
      <w:r>
        <w:rPr>
          <w:rFonts w:hint="default" w:ascii="Times New Roman" w:hAnsi="Times New Roman" w:eastAsia="仿宋" w:cs="Times New Roman"/>
          <w:sz w:val="32"/>
          <w:szCs w:val="32"/>
        </w:rPr>
        <w:t>的规定和要求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，现</w:t>
      </w:r>
      <w:r>
        <w:rPr>
          <w:rFonts w:hint="default" w:ascii="Times New Roman" w:hAnsi="Times New Roman" w:eastAsia="仿宋" w:cs="Times New Roman"/>
          <w:sz w:val="32"/>
          <w:szCs w:val="32"/>
        </w:rPr>
        <w:t>予批复。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default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收到</w:t>
      </w:r>
      <w:r>
        <w:rPr>
          <w:rFonts w:hint="default" w:ascii="Times New Roman" w:hAnsi="Times New Roman" w:eastAsia="仿宋" w:cs="Times New Roman"/>
          <w:sz w:val="32"/>
          <w:szCs w:val="32"/>
        </w:rPr>
        <w:t>通知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后，请</w:t>
      </w:r>
      <w:r>
        <w:rPr>
          <w:rFonts w:hint="default" w:ascii="Times New Roman" w:hAnsi="Times New Roman" w:eastAsia="仿宋" w:cs="Times New Roman"/>
          <w:sz w:val="32"/>
          <w:szCs w:val="32"/>
        </w:rPr>
        <w:t>抓紧办理贴息资金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拨付</w:t>
      </w:r>
      <w:r>
        <w:rPr>
          <w:rFonts w:hint="default" w:ascii="Times New Roman" w:hAnsi="Times New Roman" w:eastAsia="仿宋" w:cs="Times New Roman"/>
          <w:sz w:val="32"/>
          <w:szCs w:val="32"/>
        </w:rPr>
        <w:t>手续，同时加强对项目单位的监督与管理，持续发挥带贫效益，助力脱贫攻坚。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附件：贴息项目汇总表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卢氏县扶贫开发办公室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日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default"/>
          <w:lang w:val="en-US"/>
        </w:rPr>
        <w:sectPr>
          <w:pgSz w:w="11906" w:h="16838"/>
          <w:pgMar w:top="1701" w:right="1474" w:bottom="1587" w:left="1587" w:header="851" w:footer="992" w:gutter="0"/>
          <w:cols w:space="425" w:num="1"/>
          <w:docGrid w:type="lines" w:linePitch="312" w:charSpace="0"/>
        </w:sectPr>
      </w:pPr>
    </w:p>
    <w:p>
      <w:pPr>
        <w:pStyle w:val="2"/>
        <w:ind w:left="0" w:leftChars="0" w:firstLine="0" w:firstLineChars="0"/>
        <w:jc w:val="both"/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附件：</w:t>
      </w:r>
    </w:p>
    <w:p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贴息项目汇总表</w:t>
      </w:r>
    </w:p>
    <w:tbl>
      <w:tblPr>
        <w:tblStyle w:val="8"/>
        <w:tblW w:w="1238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66"/>
        <w:gridCol w:w="2838"/>
        <w:gridCol w:w="990"/>
        <w:gridCol w:w="1023"/>
        <w:gridCol w:w="2301"/>
        <w:gridCol w:w="2914"/>
        <w:gridCol w:w="681"/>
        <w:gridCol w:w="96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tblHeader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序号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项目单位名称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贷款额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贷款银行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贷款合同号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贷款时段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（年、月、日)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贴息期限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（月）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贴息额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（万元）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1" w:hRule="atLeast"/>
          <w:jc w:val="center"/>
        </w:trPr>
        <w:tc>
          <w:tcPr>
            <w:tcW w:w="3504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val="en-US" w:eastAsia="zh-CN"/>
              </w:rPr>
              <w:t>合  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val="en-US" w:eastAsia="zh-CN"/>
              </w:rPr>
              <w:t xml:space="preserve"> 290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val="en-US" w:eastAsia="zh-CN"/>
              </w:rPr>
              <w:t>8.7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 xml:space="preserve"> 卢氏县伏牛机械有限公司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Theme="majorEastAsia" w:hAnsiTheme="majorEastAsia" w:eastAsiaTheme="majorEastAsia" w:cs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val="en-US" w:eastAsia="zh-CN"/>
              </w:rPr>
              <w:t xml:space="preserve"> 100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val="en-US" w:eastAsia="zh-CN"/>
              </w:rPr>
              <w:t xml:space="preserve"> 邮储银行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Theme="majorEastAsia" w:hAnsiTheme="majorEastAsia" w:eastAsiaTheme="majorEastAsia" w:cs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val="en-US" w:eastAsia="zh-CN"/>
              </w:rPr>
              <w:t>41022508100219110002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val="en-US" w:eastAsia="zh-CN"/>
              </w:rPr>
              <w:t>2019.11.12至2021.3.12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Theme="majorEastAsia" w:hAnsiTheme="majorEastAsia" w:eastAsiaTheme="majorEastAsia" w:cs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 xml:space="preserve">卢氏县德正种植农民合作社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30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 邮储银行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default" w:asciiTheme="majorEastAsia" w:hAnsiTheme="majorEastAsia" w:eastAsiaTheme="majorEastAsia" w:cstheme="maj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0"/>
                <w:szCs w:val="20"/>
                <w:lang w:val="en-US" w:eastAsia="zh-CN" w:bidi="ar-SA"/>
              </w:rPr>
              <w:t>41013042118071791876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0"/>
                <w:szCs w:val="20"/>
                <w:lang w:val="en-US" w:eastAsia="zh-CN" w:bidi="ar-SA"/>
              </w:rPr>
              <w:t>2018.7.17至2019.7.19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default" w:asciiTheme="majorEastAsia" w:hAnsiTheme="majorEastAsia" w:eastAsiaTheme="majorEastAsia" w:cstheme="maj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0"/>
                <w:szCs w:val="20"/>
                <w:lang w:val="en-US" w:eastAsia="zh-CN" w:bidi="ar-SA"/>
              </w:rPr>
              <w:t>12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0.9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卢氏县文峪乡鑫天地家庭农场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30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default" w:asciiTheme="majorEastAsia" w:hAnsiTheme="majorEastAsia" w:eastAsiaTheme="majorEastAsia" w:cstheme="maj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0"/>
                <w:szCs w:val="20"/>
                <w:lang w:val="en-US" w:eastAsia="zh-CN" w:bidi="ar-SA"/>
              </w:rPr>
              <w:t>邮储银行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 4103042118071851870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default" w:asciiTheme="majorEastAsia" w:hAnsiTheme="majorEastAsia" w:eastAsiaTheme="majorEastAsia" w:cstheme="maj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0"/>
                <w:szCs w:val="20"/>
                <w:lang w:val="en-US" w:eastAsia="zh-CN" w:bidi="ar-SA"/>
              </w:rPr>
              <w:t>2018.7.21至2019.7.21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default" w:asciiTheme="majorEastAsia" w:hAnsiTheme="majorEastAsia" w:eastAsiaTheme="majorEastAsia" w:cstheme="maj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0"/>
                <w:szCs w:val="20"/>
                <w:lang w:val="en-US" w:eastAsia="zh-CN" w:bidi="ar-SA"/>
              </w:rPr>
              <w:t>12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default" w:asciiTheme="majorEastAsia" w:hAnsiTheme="majorEastAsia" w:eastAsiaTheme="majorEastAsia" w:cstheme="maj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0"/>
                <w:szCs w:val="20"/>
                <w:lang w:val="en-US" w:eastAsia="zh-CN" w:bidi="ar-SA"/>
              </w:rPr>
              <w:t>0.9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  <w:t xml:space="preserve">卢氏县朝梅香菇种植专业合作社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40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default" w:asciiTheme="majorEastAsia" w:hAnsiTheme="majorEastAsia" w:eastAsiaTheme="majorEastAsia" w:cstheme="maj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0"/>
                <w:szCs w:val="20"/>
                <w:lang w:val="en-US" w:eastAsia="zh-CN" w:bidi="ar-SA"/>
              </w:rPr>
              <w:t>邮储银行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default" w:asciiTheme="majorEastAsia" w:hAnsiTheme="majorEastAsia" w:eastAsiaTheme="majorEastAsia" w:cstheme="maj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0"/>
                <w:szCs w:val="20"/>
                <w:lang w:val="en-US" w:eastAsia="zh-CN" w:bidi="ar-SA"/>
              </w:rPr>
              <w:t>4103042118082280371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default" w:asciiTheme="majorEastAsia" w:hAnsiTheme="majorEastAsia" w:eastAsiaTheme="majorEastAsia" w:cstheme="maj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0"/>
                <w:szCs w:val="20"/>
                <w:lang w:val="en-US" w:eastAsia="zh-CN" w:bidi="ar-SA"/>
              </w:rPr>
              <w:t>2018.8.25至2019.8.22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default" w:asciiTheme="majorEastAsia" w:hAnsiTheme="majorEastAsia" w:eastAsiaTheme="majorEastAsia" w:cstheme="maj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0"/>
                <w:szCs w:val="20"/>
                <w:lang w:val="en-US" w:eastAsia="zh-CN" w:bidi="ar-SA"/>
              </w:rPr>
              <w:t>12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default" w:asciiTheme="majorEastAsia" w:hAnsiTheme="majorEastAsia" w:eastAsiaTheme="majorEastAsia" w:cstheme="maj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0"/>
                <w:szCs w:val="20"/>
                <w:lang w:val="en-US" w:eastAsia="zh-CN" w:bidi="ar-SA"/>
              </w:rPr>
              <w:t>1.2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  <w:t>卢氏县菇丰源农民专业合作社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0"/>
                <w:szCs w:val="20"/>
                <w:lang w:val="en-US" w:eastAsia="zh-CN" w:bidi="ar-SA"/>
              </w:rPr>
              <w:t>90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0"/>
                <w:szCs w:val="20"/>
                <w:lang w:val="en-US" w:eastAsia="zh-CN" w:bidi="ar-SA"/>
              </w:rPr>
              <w:t>农商行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default" w:asciiTheme="majorEastAsia" w:hAnsiTheme="majorEastAsia" w:eastAsiaTheme="majorEastAsia" w:cstheme="maj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0"/>
                <w:szCs w:val="20"/>
                <w:lang w:val="en-US" w:eastAsia="zh-CN" w:bidi="ar-SA"/>
              </w:rPr>
              <w:t>09421000119055360797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default" w:asciiTheme="majorEastAsia" w:hAnsiTheme="majorEastAsia" w:eastAsiaTheme="majorEastAsia" w:cstheme="maj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0"/>
                <w:szCs w:val="20"/>
                <w:lang w:val="en-US" w:eastAsia="zh-CN" w:bidi="ar-SA"/>
              </w:rPr>
              <w:t>2019.5.29至2020.5.30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default" w:asciiTheme="majorEastAsia" w:hAnsiTheme="majorEastAsia" w:eastAsiaTheme="majorEastAsia" w:cstheme="maj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0"/>
                <w:szCs w:val="20"/>
                <w:lang w:val="en-US" w:eastAsia="zh-CN" w:bidi="ar-SA"/>
              </w:rPr>
              <w:t>12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default" w:asciiTheme="majorEastAsia" w:hAnsiTheme="majorEastAsia" w:eastAsiaTheme="majorEastAsia" w:cstheme="maj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0"/>
                <w:szCs w:val="20"/>
                <w:lang w:val="en-US" w:eastAsia="zh-CN" w:bidi="ar-SA"/>
              </w:rPr>
              <w:t>2.7</w:t>
            </w:r>
          </w:p>
        </w:tc>
      </w:tr>
    </w:tbl>
    <w:p>
      <w:pPr>
        <w:pStyle w:val="2"/>
        <w:ind w:left="0" w:leftChars="0" w:firstLine="0" w:firstLineChars="0"/>
        <w:rPr>
          <w:rFonts w:hint="default"/>
          <w:lang w:val="en-US"/>
        </w:rPr>
      </w:pPr>
    </w:p>
    <w:sectPr>
      <w:pgSz w:w="16838" w:h="11906" w:orient="landscape"/>
      <w:pgMar w:top="1587" w:right="1701" w:bottom="147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EB656A"/>
    <w:rsid w:val="02372196"/>
    <w:rsid w:val="049E070C"/>
    <w:rsid w:val="08780855"/>
    <w:rsid w:val="0AD1647C"/>
    <w:rsid w:val="0D2F621C"/>
    <w:rsid w:val="0DE437EE"/>
    <w:rsid w:val="12D04AA7"/>
    <w:rsid w:val="16942967"/>
    <w:rsid w:val="17740B7F"/>
    <w:rsid w:val="180E4EF0"/>
    <w:rsid w:val="18145A5B"/>
    <w:rsid w:val="19CE070D"/>
    <w:rsid w:val="1B672A91"/>
    <w:rsid w:val="1CEE08C1"/>
    <w:rsid w:val="26D225CF"/>
    <w:rsid w:val="2DD31D8A"/>
    <w:rsid w:val="2E030433"/>
    <w:rsid w:val="3416631B"/>
    <w:rsid w:val="34303460"/>
    <w:rsid w:val="359245E9"/>
    <w:rsid w:val="36F2632C"/>
    <w:rsid w:val="378004DB"/>
    <w:rsid w:val="39EB656A"/>
    <w:rsid w:val="3D692BEE"/>
    <w:rsid w:val="3E103E45"/>
    <w:rsid w:val="3F560D50"/>
    <w:rsid w:val="42D62632"/>
    <w:rsid w:val="44565F8A"/>
    <w:rsid w:val="481169B2"/>
    <w:rsid w:val="486849C0"/>
    <w:rsid w:val="4B83259E"/>
    <w:rsid w:val="4C061F1D"/>
    <w:rsid w:val="50733A1D"/>
    <w:rsid w:val="53282942"/>
    <w:rsid w:val="563E40F7"/>
    <w:rsid w:val="577C65C2"/>
    <w:rsid w:val="58055B85"/>
    <w:rsid w:val="59E11A85"/>
    <w:rsid w:val="5B162064"/>
    <w:rsid w:val="5B1C1D2C"/>
    <w:rsid w:val="5B5819AA"/>
    <w:rsid w:val="5D31576C"/>
    <w:rsid w:val="5D817092"/>
    <w:rsid w:val="5E777882"/>
    <w:rsid w:val="60144DD2"/>
    <w:rsid w:val="60E41D09"/>
    <w:rsid w:val="62E862A3"/>
    <w:rsid w:val="645366F0"/>
    <w:rsid w:val="6AF345FE"/>
    <w:rsid w:val="6BA54CD2"/>
    <w:rsid w:val="6D322B14"/>
    <w:rsid w:val="6FA104A8"/>
    <w:rsid w:val="6FF9112C"/>
    <w:rsid w:val="738670CE"/>
    <w:rsid w:val="741E14D7"/>
    <w:rsid w:val="74495EE0"/>
    <w:rsid w:val="7683309D"/>
    <w:rsid w:val="7C643CE0"/>
    <w:rsid w:val="7DBF0392"/>
    <w:rsid w:val="7DE10617"/>
    <w:rsid w:val="7E6F2212"/>
    <w:rsid w:val="7FF86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Body Text 2"/>
    <w:basedOn w:val="1"/>
    <w:qFormat/>
    <w:uiPriority w:val="0"/>
    <w:pPr>
      <w:spacing w:after="120" w:line="480" w:lineRule="auto"/>
    </w:pPr>
  </w:style>
  <w:style w:type="paragraph" w:styleId="5">
    <w:name w:val="Date"/>
    <w:basedOn w:val="1"/>
    <w:next w:val="1"/>
    <w:link w:val="10"/>
    <w:qFormat/>
    <w:uiPriority w:val="0"/>
    <w:pPr>
      <w:ind w:left="100" w:leftChars="25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10">
    <w:name w:val="日期 Char"/>
    <w:basedOn w:val="9"/>
    <w:link w:val="5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2</Pages>
  <Words>858</Words>
  <Characters>1963</Characters>
  <Lines>16</Lines>
  <Paragraphs>4</Paragraphs>
  <TotalTime>250</TotalTime>
  <ScaleCrop>false</ScaleCrop>
  <LinksUpToDate>false</LinksUpToDate>
  <CharactersWithSpaces>1979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2018-05-09T10:14:00Z</dcterms:created>
  <dc:creator>农夫</dc:creator>
  <cp:lastModifiedBy>Jerry</cp:lastModifiedBy>
  <cp:lastPrinted>2021-02-19T03:14:27Z</cp:lastPrinted>
  <dcterms:modified xsi:type="dcterms:W3CDTF">2021-02-19T03:15:05Z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