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44"/>
        </w:rPr>
        <w:t>卢</w:t>
      </w: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乡振</w:t>
      </w:r>
      <w:r>
        <w:rPr>
          <w:rFonts w:hint="eastAsia" w:ascii="仿宋_GB2312" w:hAnsi="仿宋_GB2312" w:eastAsia="仿宋_GB2312" w:cs="仿宋_GB2312"/>
          <w:sz w:val="32"/>
          <w:szCs w:val="44"/>
        </w:rPr>
        <w:t>〔20</w:t>
      </w: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44"/>
        </w:rPr>
        <w:t>〕</w:t>
      </w:r>
      <w:r>
        <w:rPr>
          <w:rFonts w:hint="eastAsia" w:ascii="仿宋_GB2312" w:hAnsi="仿宋_GB2312" w:eastAsia="仿宋_GB2312" w:cs="仿宋_GB2312"/>
          <w:sz w:val="32"/>
          <w:szCs w:val="44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4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仿宋" w:hAnsi="仿宋" w:eastAsia="仿宋"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关于对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范里镇等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4个乡镇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金融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扶贫贷款贴息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项目的批复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范里镇、杜关镇、潘河乡、徐家湾乡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你乡镇</w:t>
      </w:r>
      <w:r>
        <w:rPr>
          <w:rFonts w:hint="eastAsia" w:ascii="仿宋_GB2312" w:hAnsi="仿宋_GB2312" w:eastAsia="仿宋_GB2312" w:cs="仿宋_GB2312"/>
          <w:sz w:val="32"/>
          <w:szCs w:val="32"/>
        </w:rPr>
        <w:t>所申报的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28家合作社2021年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金融扶贫</w:t>
      </w:r>
      <w:r>
        <w:rPr>
          <w:rFonts w:hint="eastAsia" w:ascii="仿宋_GB2312" w:hAnsi="仿宋_GB2312" w:eastAsia="仿宋_GB2312" w:cs="仿宋_GB2312"/>
          <w:sz w:val="32"/>
          <w:szCs w:val="32"/>
        </w:rPr>
        <w:t>贷款贴息项目，符合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《卢氏县金融扶贫贷款贴息办法（修订）》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的规定和要求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，现</w:t>
      </w:r>
      <w:r>
        <w:rPr>
          <w:rFonts w:hint="eastAsia" w:ascii="仿宋_GB2312" w:hAnsi="仿宋_GB2312" w:eastAsia="仿宋_GB2312" w:cs="仿宋_GB2312"/>
          <w:sz w:val="32"/>
          <w:szCs w:val="32"/>
        </w:rPr>
        <w:t>予批复。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收到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后，请</w:t>
      </w:r>
      <w:r>
        <w:rPr>
          <w:rFonts w:hint="eastAsia" w:ascii="仿宋_GB2312" w:hAnsi="仿宋_GB2312" w:eastAsia="仿宋_GB2312" w:cs="仿宋_GB2312"/>
          <w:sz w:val="32"/>
          <w:szCs w:val="32"/>
        </w:rPr>
        <w:t>抓紧办理贴息资金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拨付</w:t>
      </w:r>
      <w:r>
        <w:rPr>
          <w:rFonts w:hint="eastAsia" w:ascii="仿宋_GB2312" w:hAnsi="仿宋_GB2312" w:eastAsia="仿宋_GB2312" w:cs="仿宋_GB2312"/>
          <w:sz w:val="32"/>
          <w:szCs w:val="32"/>
        </w:rPr>
        <w:t>手续，同时加强对项目单位的监督与管理，持续发挥带贫效益，助力脱贫攻坚。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附件：贴息项目汇总表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卢氏县乡村振兴局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2021年11月11日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/>
          <w:lang w:val="en-US"/>
        </w:rPr>
        <w:sectPr>
          <w:footerReference r:id="rId3" w:type="default"/>
          <w:pgSz w:w="11906" w:h="16838"/>
          <w:pgMar w:top="1701" w:right="1474" w:bottom="1587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  <w:jc w:val="both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附件：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贴息项目汇总表</w:t>
      </w:r>
    </w:p>
    <w:tbl>
      <w:tblPr>
        <w:tblStyle w:val="8"/>
        <w:tblW w:w="14402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5"/>
        <w:gridCol w:w="3831"/>
        <w:gridCol w:w="870"/>
        <w:gridCol w:w="1171"/>
        <w:gridCol w:w="2168"/>
        <w:gridCol w:w="1221"/>
        <w:gridCol w:w="1170"/>
        <w:gridCol w:w="532"/>
        <w:gridCol w:w="720"/>
        <w:gridCol w:w="206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exact"/>
          <w:tblHeader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项目单位名称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贷款额（万元）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贷款银行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贷款合同号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贷款时段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（年、月、日)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贴息时段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（年、月、日）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贴息期限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（月）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贴息额（万元）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开户行账号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486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  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15750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卢氏县农商行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472.5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卢氏县杜关镇钱红宾食用菌农民专业合作社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卢氏县农商行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  <w:t>09401000117071995377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2020.08.27至2022.08.27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2020.08.27至2021.08.27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09401001700000536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</w:rPr>
              <w:t>卢氏县范里镇海亮农民种植专业合作社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480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lang w:val="en-US" w:eastAsia="zh-CN"/>
              </w:rPr>
              <w:t>卢氏县农商行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  <w:t>09401000117072003537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2020.09.25至2022.09.25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2020.09.25至2021.09.25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14.4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09401001600000589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</w:rPr>
              <w:t>卢氏县范里镇卢伟农民种植专业合作社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870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lang w:val="en-US" w:eastAsia="zh-CN"/>
              </w:rPr>
              <w:t>卢氏县农商行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  <w:t>09401000117082050091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2020.09.04至2022.09.04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2020.09.04至2021.09.04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26.1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09401001100000596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</w:rPr>
              <w:t>卢氏县范里镇满仓农民种植专业合作社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900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lang w:val="en-US" w:eastAsia="zh-CN"/>
              </w:rPr>
              <w:t>卢氏县农商行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  <w:t>09401000117072003400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2020.09.04至2022.09.04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2020.09.04至2021.09.04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09401001800000588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</w:rPr>
              <w:t>卢氏县范里镇瑞锋种植农民专业合作社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800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lang w:val="en-US" w:eastAsia="zh-CN"/>
              </w:rPr>
              <w:t>卢氏县农商行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  <w:t>09401000117071995377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2020.08.28至2022.08.28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2020.08.28至2021.08.28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09401001500000599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</w:rPr>
              <w:t>卢氏县范里镇新民种植农民专业合作社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470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lang w:val="en-US" w:eastAsia="zh-CN"/>
              </w:rPr>
              <w:t>卢氏县农商行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  <w:t>09401000117072003535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2020.09.25至2022.09.25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2020.09.25至2021.09.25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14.1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09401001200000586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</w:rPr>
              <w:t>卢氏县范里镇秀丽农民种植专业合作社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490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lang w:val="en-US" w:eastAsia="zh-CN"/>
              </w:rPr>
              <w:t>卢氏县农商行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  <w:t>09401000117072003502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2020.09.22至2022.09.22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2020.09.22至2021.09.22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14.7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09401001400000590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</w:rPr>
              <w:t>卢氏县范里镇赵江农民种植专业合作社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420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lang w:val="en-US" w:eastAsia="zh-CN"/>
              </w:rPr>
              <w:t>卢氏县农商行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  <w:t>09401000117072003399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2020.09.22至2022.09.22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2020.09.22至2021.09.22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12.6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09401001000000587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卢氏县潘河乡玲纹食用菌农民专业合作社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卢氏县农商行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09401000117071994258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2020.08.21至2022.08.211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2020.08.21至2021.08.21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09401001000000568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卢氏县潘河乡上川娜娜食用菌农民专业合作社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480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卢氏县农商行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09401000117071993787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2020.09.22至2022.09.22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2020.09.22至2021.09.22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14.4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09401001500000561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卢氏县潘河乡焕有食用菌农民专业合作社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450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卢氏县农商行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09401000117071993778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2020.09.22至2022.09.22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2020.09.22至2021.09.22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13.5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09401001100000563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卢氏县潘河乡波伟食用菌农民专业合作社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480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卢氏县农商行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09401000117071995370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2020.09.22至2022.09.22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2020.09.22至2021.09.22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14.4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09401001200000567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卢氏县潘河乡上川长保食用菌农民专业合作社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370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卢氏县农商行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09401000117072003504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2020.09.25至2022.09.25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2020.09.25至2021.09.25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11.1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09401001300000562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14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卢氏县潘河乡章云食用菌农民专业合作社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500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卢氏县农商行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09401000117071993784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2020.09.21至2022.09.21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2020.09.21至2021.09.21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15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09401001400000552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15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卢氏县潘河乡保林食用菌农民专业合作社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450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卢氏县农商行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09401000117071994265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2020.08.25至2022.08.25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2020.08.25至2021.08.25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13.5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09401001900000564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16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卢氏县潘河乡社有食用菌农民专业合作社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480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卢氏县农商行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09401000117071995368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2020.09.21至2022.09.21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2020.09.21至2021.09.21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14.4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09401001600000565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17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卢氏县潘河乡方方食用菌农民专业合作社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450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卢氏县农商行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09401000117071995374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2020.09.21至2022.09.211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2020.09.21至2021.09.21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13.5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09401001800000550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18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卢氏县潘河乡富伟食用菌农民专业合作社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490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卢氏县农商行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09401000117071995362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2020.09.22至2022.09.22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2020.09.22至2021.09.22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14.7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09401001700000560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卢氏县徐家湾乡随正食用菌种植农民专业合作社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vertAlign w:val="baseline"/>
                <w:lang w:val="en-US" w:eastAsia="zh-CN"/>
              </w:rPr>
              <w:t>460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卢氏县农商行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09401000117072006123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2020.09.25至2022.09.25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2020.09.25至2021.09.25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13.8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09401001700000555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卢氏县徐家湾乡武山食用菌种植农民专业合作社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vertAlign w:val="baseline"/>
                <w:lang w:val="en-US" w:eastAsia="zh-CN"/>
              </w:rPr>
              <w:t>420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卢氏县农商行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09401000117072003538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2020.09.21至2022.09.21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2020.09.21至2021.09.21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09401001200000553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卢氏县徐家湾乡双飞食用菌种植农民专业合作社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vertAlign w:val="baseline"/>
                <w:lang w:val="en-US" w:eastAsia="zh-CN"/>
              </w:rPr>
              <w:t>470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卢氏县农商行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09401000117072005899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2020.09.25至2022.09.25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2020.09.25至2021.09.25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09401001400000547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卢氏县徐家湾乡停子食用菌种植农民专业合作社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vertAlign w:val="baseline"/>
                <w:lang w:val="en-US" w:eastAsia="zh-CN"/>
              </w:rPr>
              <w:t>400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卢氏县农商行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09401000117072006141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2020.09.21至2022.09.21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2020.09.21至2021.09.21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09401001600000546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卢氏县徐家湾乡田中食用菌种植农民专业合作社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vertAlign w:val="baseline"/>
                <w:lang w:val="en-US" w:eastAsia="zh-CN"/>
              </w:rPr>
              <w:t>900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卢氏县农商行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09401000117082049580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2020.09.04至2022.09.04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2020.09.04至2021.09.04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09401001700000602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0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卢氏县徐家湾乡军良食用菌种植农民专业合作社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vertAlign w:val="baseline"/>
                <w:lang w:val="en-US" w:eastAsia="zh-CN"/>
              </w:rPr>
              <w:t>490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卢氏县农商行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09401000117072225583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2020.09.25至2022.09.25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2020.09.25至2021.09.25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09401001000000554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卢氏县徐家湾乡根成食用菌种植农民专业合作社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vertAlign w:val="baseline"/>
                <w:lang w:val="en-US" w:eastAsia="zh-CN"/>
              </w:rPr>
              <w:t>480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卢氏县农商行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09401000117072006131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2020.09.21至2022.09.21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2020.09.21至2021.09.21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09401001200000548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卢氏县徐家湾乡章停食用菌种植农民专业合作社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vertAlign w:val="baseline"/>
                <w:lang w:val="en-US" w:eastAsia="zh-CN"/>
              </w:rPr>
              <w:t>850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卢氏县农商行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09401000117072003533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2020.09.04至2022.09.04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2020.09.04至2021.09.04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09401001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卢氏县徐家湾乡翠菊食用菌种植农民专业合作社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vertAlign w:val="baseline"/>
                <w:lang w:val="en-US" w:eastAsia="zh-CN"/>
              </w:rPr>
              <w:t>750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卢氏县农商行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09401000117082049543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2020.08.28至2022.08.28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2020.08.28至2021.08.28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22.5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09401001500000603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  <w:t>卢氏县徐家湾乡生荣食用菌种植农民专业合作社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vertAlign w:val="baseline"/>
                <w:lang w:val="en-US" w:eastAsia="zh-CN"/>
              </w:rPr>
              <w:t>650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卢氏县农商行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09401000117082049764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2020.08.28至2022.08.28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val="en-US" w:eastAsia="zh-CN"/>
              </w:rPr>
              <w:t>2020.08.28至2021.08.28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19.5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09401001300000604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4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注：1、若某一项目落实两笔以上贷款，请分别填列。2、“贷款时段”按贷款到位时间填写。3、“贴息额”计算办法：贷款金额*3%/12*贴息月数。4、小数点后面保留两位数，严禁“四舍五入”。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/>
        </w:rPr>
      </w:pPr>
    </w:p>
    <w:sectPr>
      <w:pgSz w:w="16838" w:h="11906" w:orient="landscape"/>
      <w:pgMar w:top="1587" w:right="1701" w:bottom="147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B656A"/>
    <w:rsid w:val="004234B8"/>
    <w:rsid w:val="02372196"/>
    <w:rsid w:val="049E070C"/>
    <w:rsid w:val="08780855"/>
    <w:rsid w:val="08BE4205"/>
    <w:rsid w:val="0D2F621C"/>
    <w:rsid w:val="0D893A8E"/>
    <w:rsid w:val="0DE437EE"/>
    <w:rsid w:val="0FE47B85"/>
    <w:rsid w:val="106141CE"/>
    <w:rsid w:val="11CA5BDA"/>
    <w:rsid w:val="12D04AA7"/>
    <w:rsid w:val="141605FF"/>
    <w:rsid w:val="16942967"/>
    <w:rsid w:val="17740B7F"/>
    <w:rsid w:val="18145A5B"/>
    <w:rsid w:val="19CE070D"/>
    <w:rsid w:val="1B672A91"/>
    <w:rsid w:val="1CEE08C1"/>
    <w:rsid w:val="1D19115C"/>
    <w:rsid w:val="1D3437AC"/>
    <w:rsid w:val="1F11273A"/>
    <w:rsid w:val="20226FCA"/>
    <w:rsid w:val="26D225CF"/>
    <w:rsid w:val="2E030433"/>
    <w:rsid w:val="2EC56C8C"/>
    <w:rsid w:val="2F3E60C6"/>
    <w:rsid w:val="321A0E80"/>
    <w:rsid w:val="3416631B"/>
    <w:rsid w:val="34303460"/>
    <w:rsid w:val="359245E9"/>
    <w:rsid w:val="36F2632C"/>
    <w:rsid w:val="378004DB"/>
    <w:rsid w:val="39EB656A"/>
    <w:rsid w:val="3B396E2C"/>
    <w:rsid w:val="3D692BEE"/>
    <w:rsid w:val="3E103E45"/>
    <w:rsid w:val="3F560D50"/>
    <w:rsid w:val="42D62632"/>
    <w:rsid w:val="44565F8A"/>
    <w:rsid w:val="45AC1098"/>
    <w:rsid w:val="45BD0736"/>
    <w:rsid w:val="46EE6393"/>
    <w:rsid w:val="481169B2"/>
    <w:rsid w:val="486849C0"/>
    <w:rsid w:val="4A3E3742"/>
    <w:rsid w:val="4C061F1D"/>
    <w:rsid w:val="50733A1D"/>
    <w:rsid w:val="52463F4A"/>
    <w:rsid w:val="53282942"/>
    <w:rsid w:val="563E40F7"/>
    <w:rsid w:val="56DE5367"/>
    <w:rsid w:val="58055B85"/>
    <w:rsid w:val="58ED5021"/>
    <w:rsid w:val="59E11A85"/>
    <w:rsid w:val="5B162064"/>
    <w:rsid w:val="5B1C1D2C"/>
    <w:rsid w:val="5B5819AA"/>
    <w:rsid w:val="5D31576C"/>
    <w:rsid w:val="5D817092"/>
    <w:rsid w:val="5E777882"/>
    <w:rsid w:val="60144DD2"/>
    <w:rsid w:val="60E41D09"/>
    <w:rsid w:val="615200C2"/>
    <w:rsid w:val="62C51AF9"/>
    <w:rsid w:val="62E862A3"/>
    <w:rsid w:val="645366F0"/>
    <w:rsid w:val="64D102B0"/>
    <w:rsid w:val="65532197"/>
    <w:rsid w:val="65EC3687"/>
    <w:rsid w:val="6AF345FE"/>
    <w:rsid w:val="6B9526D8"/>
    <w:rsid w:val="6BA54CD2"/>
    <w:rsid w:val="6D322B14"/>
    <w:rsid w:val="6FA104A8"/>
    <w:rsid w:val="6FF9112C"/>
    <w:rsid w:val="722939AC"/>
    <w:rsid w:val="738670CE"/>
    <w:rsid w:val="741E14D7"/>
    <w:rsid w:val="74495EE0"/>
    <w:rsid w:val="7683309D"/>
    <w:rsid w:val="7DBF0392"/>
    <w:rsid w:val="7DE10617"/>
    <w:rsid w:val="7E037A31"/>
    <w:rsid w:val="7E6F2212"/>
    <w:rsid w:val="7EDB6C3A"/>
    <w:rsid w:val="7FF8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basedOn w:val="1"/>
    <w:qFormat/>
    <w:uiPriority w:val="0"/>
    <w:pPr>
      <w:spacing w:after="120" w:line="480" w:lineRule="auto"/>
    </w:pPr>
  </w:style>
  <w:style w:type="paragraph" w:styleId="5">
    <w:name w:val="Date"/>
    <w:basedOn w:val="1"/>
    <w:next w:val="1"/>
    <w:link w:val="10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0">
    <w:name w:val="日期 Char"/>
    <w:basedOn w:val="9"/>
    <w:link w:val="5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858</Words>
  <Characters>1963</Characters>
  <Lines>16</Lines>
  <Paragraphs>4</Paragraphs>
  <TotalTime>0</TotalTime>
  <ScaleCrop>false</ScaleCrop>
  <LinksUpToDate>false</LinksUpToDate>
  <CharactersWithSpaces>1979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2018-05-09T10:14:00Z</dcterms:created>
  <dc:creator>农夫</dc:creator>
  <cp:lastModifiedBy>卡农</cp:lastModifiedBy>
  <cp:lastPrinted>2021-11-12T01:26:53Z</cp:lastPrinted>
  <dcterms:modified xsi:type="dcterms:W3CDTF">2021-11-12T01:29:31Z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